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56" w:rsidRPr="0013456D" w:rsidRDefault="00EA7456" w:rsidP="00EA7456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454545"/>
          <w:sz w:val="18"/>
          <w:szCs w:val="18"/>
          <w:shd w:val="clear" w:color="auto" w:fill="FFFFFF"/>
        </w:rPr>
      </w:pPr>
      <w:r w:rsidRPr="0013456D">
        <w:rPr>
          <w:rFonts w:ascii="Arial" w:eastAsia="Times New Roman" w:hAnsi="Arial" w:cs="Arial"/>
          <w:color w:val="454545"/>
          <w:sz w:val="18"/>
          <w:szCs w:val="18"/>
          <w:shd w:val="clear" w:color="auto" w:fill="FFFFFF"/>
        </w:rPr>
        <w:br/>
      </w:r>
    </w:p>
    <w:p w:rsidR="001B7516" w:rsidRDefault="00F7596C" w:rsidP="00EA745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454545"/>
          <w:sz w:val="17"/>
        </w:rPr>
      </w:pPr>
      <w:r w:rsidRPr="00F7596C">
        <w:rPr>
          <w:rFonts w:ascii="Arial" w:eastAsia="Times New Roman" w:hAnsi="Arial" w:cs="Arial"/>
          <w:b/>
          <w:color w:val="454545"/>
          <w:sz w:val="17"/>
          <w:szCs w:val="17"/>
          <w:shd w:val="clear" w:color="auto" w:fill="FFFFFF"/>
        </w:rPr>
        <w:t>Currículum</w:t>
      </w:r>
      <w:r>
        <w:rPr>
          <w:rFonts w:ascii="Arial" w:eastAsia="Times New Roman" w:hAnsi="Arial" w:cs="Arial"/>
          <w:b/>
          <w:color w:val="454545"/>
          <w:sz w:val="17"/>
          <w:szCs w:val="17"/>
          <w:shd w:val="clear" w:color="auto" w:fill="FFFFFF"/>
        </w:rPr>
        <w:t xml:space="preserve"> Vitae</w:t>
      </w:r>
      <w:r w:rsidR="00EA7456" w:rsidRPr="0013456D">
        <w:rPr>
          <w:rFonts w:ascii="Arial" w:eastAsia="Times New Roman" w:hAnsi="Arial" w:cs="Arial"/>
          <w:color w:val="454545"/>
          <w:sz w:val="17"/>
          <w:szCs w:val="17"/>
          <w:shd w:val="clear" w:color="auto" w:fill="FFFFFF"/>
        </w:rPr>
        <w:t xml:space="preserve"> /</w:t>
      </w:r>
      <w:r w:rsidR="00EA7456" w:rsidRPr="0013456D">
        <w:rPr>
          <w:rFonts w:ascii="Arial" w:eastAsia="Times New Roman" w:hAnsi="Arial" w:cs="Arial"/>
          <w:color w:val="454545"/>
          <w:sz w:val="17"/>
        </w:rPr>
        <w:t> </w:t>
      </w:r>
      <w:r w:rsidR="00EA7456" w:rsidRPr="0013456D">
        <w:rPr>
          <w:rFonts w:ascii="Arial" w:eastAsia="Times New Roman" w:hAnsi="Arial" w:cs="Arial"/>
          <w:b/>
          <w:bCs/>
          <w:color w:val="454545"/>
          <w:sz w:val="17"/>
        </w:rPr>
        <w:t>últ</w:t>
      </w:r>
      <w:r w:rsidR="0051254F">
        <w:rPr>
          <w:rFonts w:ascii="Arial" w:eastAsia="Times New Roman" w:hAnsi="Arial" w:cs="Arial"/>
          <w:b/>
          <w:bCs/>
          <w:color w:val="454545"/>
          <w:sz w:val="17"/>
        </w:rPr>
        <w:t>ima actualización:</w:t>
      </w:r>
      <w:r w:rsidR="00DF5EB1">
        <w:rPr>
          <w:rFonts w:ascii="Arial" w:eastAsia="Times New Roman" w:hAnsi="Arial" w:cs="Arial"/>
          <w:b/>
          <w:bCs/>
          <w:color w:val="454545"/>
          <w:sz w:val="17"/>
        </w:rPr>
        <w:t xml:space="preserve"> Noviembre</w:t>
      </w:r>
      <w:r w:rsidR="00544761">
        <w:rPr>
          <w:rFonts w:ascii="Arial" w:eastAsia="Times New Roman" w:hAnsi="Arial" w:cs="Arial"/>
          <w:b/>
          <w:bCs/>
          <w:color w:val="454545"/>
          <w:sz w:val="17"/>
        </w:rPr>
        <w:t xml:space="preserve"> </w:t>
      </w:r>
      <w:r w:rsidR="00FE3238">
        <w:rPr>
          <w:rFonts w:ascii="Arial" w:eastAsia="Times New Roman" w:hAnsi="Arial" w:cs="Arial"/>
          <w:b/>
          <w:bCs/>
          <w:color w:val="454545"/>
          <w:sz w:val="17"/>
        </w:rPr>
        <w:t xml:space="preserve"> de </w:t>
      </w:r>
      <w:r w:rsidR="001B7516">
        <w:rPr>
          <w:rFonts w:ascii="Arial" w:eastAsia="Times New Roman" w:hAnsi="Arial" w:cs="Arial"/>
          <w:b/>
          <w:bCs/>
          <w:color w:val="454545"/>
          <w:sz w:val="17"/>
        </w:rPr>
        <w:t xml:space="preserve"> 2014</w:t>
      </w:r>
    </w:p>
    <w:p w:rsidR="00EA7456" w:rsidRPr="0013456D" w:rsidRDefault="00452FE5" w:rsidP="00EA7456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454545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454545"/>
          <w:sz w:val="17"/>
        </w:rPr>
        <w:t xml:space="preserve">  </w:t>
      </w:r>
    </w:p>
    <w:p w:rsidR="00EA7456" w:rsidRPr="0013456D" w:rsidRDefault="00EA7456" w:rsidP="00EA7456">
      <w:pPr>
        <w:shd w:val="clear" w:color="auto" w:fill="EEEEEE"/>
        <w:spacing w:after="240" w:line="240" w:lineRule="auto"/>
        <w:rPr>
          <w:rFonts w:ascii="Arial" w:eastAsia="Times New Roman" w:hAnsi="Arial" w:cs="Arial"/>
          <w:color w:val="454545"/>
          <w:sz w:val="18"/>
          <w:szCs w:val="18"/>
          <w:shd w:val="clear" w:color="auto" w:fill="FFFFFF"/>
        </w:rPr>
      </w:pPr>
      <w:r w:rsidRPr="0013456D">
        <w:rPr>
          <w:rFonts w:ascii="Arial" w:eastAsia="Times New Roman" w:hAnsi="Arial" w:cs="Arial"/>
          <w:color w:val="454545"/>
          <w:sz w:val="18"/>
        </w:rPr>
        <w:t> </w:t>
      </w:r>
      <w:r w:rsidR="00452FE5">
        <w:rPr>
          <w:rFonts w:ascii="Arial" w:eastAsia="Times New Roman" w:hAnsi="Arial" w:cs="Arial"/>
          <w:noProof/>
          <w:color w:val="454545"/>
          <w:sz w:val="18"/>
        </w:rPr>
        <w:drawing>
          <wp:inline distT="0" distB="0" distL="0" distR="0">
            <wp:extent cx="1351128" cy="1985749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30" cy="198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3456D">
        <w:rPr>
          <w:rFonts w:ascii="Arial" w:eastAsia="Times New Roman" w:hAnsi="Arial" w:cs="Arial"/>
          <w:color w:val="454545"/>
          <w:sz w:val="18"/>
          <w:szCs w:val="18"/>
          <w:shd w:val="clear" w:color="auto" w:fill="FFFFFF"/>
        </w:rPr>
        <w:br/>
      </w:r>
      <w:r w:rsidRPr="0013456D">
        <w:rPr>
          <w:rFonts w:ascii="Arial" w:eastAsia="Times New Roman" w:hAnsi="Arial" w:cs="Arial"/>
          <w:color w:val="454545"/>
          <w:sz w:val="18"/>
          <w:szCs w:val="18"/>
          <w:shd w:val="clear" w:color="auto" w:fill="FFFFFF"/>
        </w:rPr>
        <w:br/>
      </w:r>
    </w:p>
    <w:p w:rsidR="00EA7456" w:rsidRPr="0013456D" w:rsidRDefault="00EA7456" w:rsidP="00EA7456">
      <w:pPr>
        <w:shd w:val="clear" w:color="auto" w:fill="EEEEEE"/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66"/>
          <w:kern w:val="36"/>
          <w:sz w:val="24"/>
          <w:szCs w:val="24"/>
          <w:shd w:val="clear" w:color="auto" w:fill="FFFFFF"/>
        </w:rPr>
      </w:pPr>
      <w:r w:rsidRPr="0013456D">
        <w:rPr>
          <w:rFonts w:ascii="Arial" w:eastAsia="Times New Roman" w:hAnsi="Arial" w:cs="Arial"/>
          <w:b/>
          <w:bCs/>
          <w:color w:val="000066"/>
          <w:kern w:val="36"/>
          <w:sz w:val="24"/>
          <w:szCs w:val="24"/>
          <w:shd w:val="clear" w:color="auto" w:fill="FFFFFF"/>
        </w:rPr>
        <w:t>Sandro Patricio Barros Cortez</w:t>
      </w:r>
    </w:p>
    <w:p w:rsidR="00BF0217" w:rsidRDefault="00BF0217" w:rsidP="00EA7456">
      <w:pPr>
        <w:shd w:val="clear" w:color="auto" w:fill="EEEEEE"/>
        <w:spacing w:before="199" w:line="240" w:lineRule="auto"/>
        <w:outlineLvl w:val="1"/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</w:pPr>
    </w:p>
    <w:p w:rsidR="00BF0217" w:rsidRDefault="00BF0217" w:rsidP="00EA7456">
      <w:pPr>
        <w:shd w:val="clear" w:color="auto" w:fill="EEEEEE"/>
        <w:spacing w:before="199" w:line="240" w:lineRule="auto"/>
        <w:outlineLvl w:val="1"/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</w:pPr>
    </w:p>
    <w:p w:rsidR="00BF0217" w:rsidRDefault="00BF0217" w:rsidP="00EA7456">
      <w:pPr>
        <w:shd w:val="clear" w:color="auto" w:fill="EEEEEE"/>
        <w:spacing w:before="199" w:line="240" w:lineRule="auto"/>
        <w:outlineLvl w:val="1"/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</w:pPr>
    </w:p>
    <w:p w:rsidR="00BF0217" w:rsidRDefault="00BF0217" w:rsidP="00EA7456">
      <w:pPr>
        <w:shd w:val="clear" w:color="auto" w:fill="EEEEEE"/>
        <w:spacing w:before="199" w:line="240" w:lineRule="auto"/>
        <w:outlineLvl w:val="1"/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</w:pPr>
    </w:p>
    <w:p w:rsidR="00BF0217" w:rsidRDefault="00BF0217" w:rsidP="00EA7456">
      <w:pPr>
        <w:shd w:val="clear" w:color="auto" w:fill="EEEEEE"/>
        <w:spacing w:before="199" w:line="240" w:lineRule="auto"/>
        <w:outlineLvl w:val="1"/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</w:pPr>
    </w:p>
    <w:p w:rsidR="00BF0217" w:rsidRDefault="00BF0217" w:rsidP="00EA7456">
      <w:pPr>
        <w:shd w:val="clear" w:color="auto" w:fill="EEEEEE"/>
        <w:spacing w:before="199" w:line="240" w:lineRule="auto"/>
        <w:outlineLvl w:val="1"/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</w:pPr>
    </w:p>
    <w:p w:rsidR="00BF0217" w:rsidRDefault="00BF0217" w:rsidP="00EA7456">
      <w:pPr>
        <w:shd w:val="clear" w:color="auto" w:fill="EEEEEE"/>
        <w:spacing w:before="199" w:line="240" w:lineRule="auto"/>
        <w:outlineLvl w:val="1"/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</w:pPr>
    </w:p>
    <w:p w:rsidR="00EA7456" w:rsidRPr="0013456D" w:rsidRDefault="00EA7456" w:rsidP="00EA7456">
      <w:pPr>
        <w:shd w:val="clear" w:color="auto" w:fill="EEEEEE"/>
        <w:spacing w:before="199" w:line="240" w:lineRule="auto"/>
        <w:outlineLvl w:val="1"/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</w:pPr>
      <w:r w:rsidRPr="0013456D"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  <w:t>Antecedentes personales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3516"/>
      </w:tblGrid>
      <w:tr w:rsidR="00EA7456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R.U.T.</w:t>
            </w:r>
          </w:p>
        </w:tc>
        <w:tc>
          <w:tcPr>
            <w:tcW w:w="0" w:type="auto"/>
            <w:vAlign w:val="center"/>
            <w:hideMark/>
          </w:tcPr>
          <w:p w:rsidR="00EA7456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9.420.946-3</w:t>
            </w:r>
          </w:p>
          <w:p w:rsidR="00BF0217" w:rsidRPr="0013456D" w:rsidRDefault="00BF0217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A7456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Nacionalidad</w:t>
            </w:r>
          </w:p>
        </w:tc>
        <w:tc>
          <w:tcPr>
            <w:tcW w:w="0" w:type="auto"/>
            <w:vAlign w:val="center"/>
            <w:hideMark/>
          </w:tcPr>
          <w:p w:rsidR="00EA7456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Chilena</w:t>
            </w:r>
          </w:p>
          <w:p w:rsidR="00BF0217" w:rsidRPr="0013456D" w:rsidRDefault="00BF0217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A7456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Fecha de nacimiento</w:t>
            </w:r>
          </w:p>
        </w:tc>
        <w:tc>
          <w:tcPr>
            <w:tcW w:w="0" w:type="auto"/>
            <w:vAlign w:val="center"/>
            <w:hideMark/>
          </w:tcPr>
          <w:p w:rsidR="00EA7456" w:rsidRDefault="009F63A2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7 de agosto de 1964 </w:t>
            </w:r>
          </w:p>
          <w:p w:rsidR="00BF0217" w:rsidRPr="0013456D" w:rsidRDefault="00BF0217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A7456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Género</w:t>
            </w:r>
          </w:p>
        </w:tc>
        <w:tc>
          <w:tcPr>
            <w:tcW w:w="0" w:type="auto"/>
            <w:vAlign w:val="center"/>
            <w:hideMark/>
          </w:tcPr>
          <w:p w:rsidR="00EA7456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Masculino</w:t>
            </w:r>
          </w:p>
          <w:p w:rsidR="00BF0217" w:rsidRPr="0013456D" w:rsidRDefault="00BF0217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A7456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Estado civil</w:t>
            </w:r>
          </w:p>
        </w:tc>
        <w:tc>
          <w:tcPr>
            <w:tcW w:w="0" w:type="auto"/>
            <w:vAlign w:val="center"/>
            <w:hideMark/>
          </w:tcPr>
          <w:p w:rsidR="00EA7456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Casado</w:t>
            </w:r>
          </w:p>
          <w:p w:rsidR="00BF0217" w:rsidRDefault="00BF0217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0217" w:rsidRPr="0013456D" w:rsidRDefault="00BF0217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A7456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Dirección</w:t>
            </w:r>
          </w:p>
        </w:tc>
        <w:tc>
          <w:tcPr>
            <w:tcW w:w="0" w:type="auto"/>
            <w:vAlign w:val="center"/>
            <w:hideMark/>
          </w:tcPr>
          <w:p w:rsidR="00EA7456" w:rsidRPr="0013456D" w:rsidRDefault="00960730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San José oriente # 35</w:t>
            </w:r>
            <w:r w:rsidR="00DA74C2">
              <w:rPr>
                <w:rFonts w:ascii="Arial" w:eastAsia="Times New Roman" w:hAnsi="Arial" w:cs="Arial"/>
                <w:sz w:val="17"/>
                <w:szCs w:val="17"/>
              </w:rPr>
              <w:t>, frente gruta de Lourdes</w:t>
            </w:r>
          </w:p>
        </w:tc>
      </w:tr>
      <w:tr w:rsidR="00DA74C2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74C2" w:rsidRPr="0013456D" w:rsidRDefault="00DA74C2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DA74C2" w:rsidRDefault="00DA74C2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Agua Santa, Viña del Mar</w:t>
            </w:r>
          </w:p>
          <w:p w:rsidR="00BF0217" w:rsidRDefault="00BF0217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A74C2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74C2" w:rsidRPr="0013456D" w:rsidRDefault="00DA74C2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DA74C2" w:rsidRDefault="00DA74C2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A74C2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74C2" w:rsidRPr="0013456D" w:rsidRDefault="00DA74C2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DA74C2" w:rsidRDefault="00DA74C2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A7456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Teléfonos de contacto</w:t>
            </w:r>
          </w:p>
        </w:tc>
        <w:tc>
          <w:tcPr>
            <w:tcW w:w="0" w:type="auto"/>
            <w:vAlign w:val="center"/>
            <w:hideMark/>
          </w:tcPr>
          <w:p w:rsidR="00EA7456" w:rsidRPr="0013456D" w:rsidRDefault="00DA74C2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Casa :</w:t>
            </w:r>
            <w:r w:rsidR="006D3DEF">
              <w:rPr>
                <w:rFonts w:ascii="Arial" w:eastAsia="Times New Roman" w:hAnsi="Arial" w:cs="Arial"/>
                <w:sz w:val="17"/>
                <w:szCs w:val="17"/>
              </w:rPr>
              <w:t>32-26</w:t>
            </w:r>
            <w:r w:rsidR="00EE37B2">
              <w:rPr>
                <w:rFonts w:ascii="Arial" w:eastAsia="Times New Roman" w:hAnsi="Arial" w:cs="Arial"/>
                <w:sz w:val="17"/>
                <w:szCs w:val="17"/>
              </w:rPr>
              <w:t xml:space="preserve">65126 / Celular : 5689 5389 </w:t>
            </w:r>
          </w:p>
        </w:tc>
      </w:tr>
      <w:tr w:rsidR="00BF0217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217" w:rsidRPr="0013456D" w:rsidRDefault="00BF0217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BF0217" w:rsidRDefault="00BF0217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A7456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EA7456" w:rsidRDefault="00DF5EB1" w:rsidP="006665B8">
            <w:pPr>
              <w:spacing w:after="0" w:line="240" w:lineRule="auto"/>
            </w:pPr>
            <w:hyperlink r:id="rId6" w:tgtFrame="_blank" w:history="1">
              <w:r w:rsidR="00EA7456">
                <w:rPr>
                  <w:rFonts w:ascii="Arial" w:eastAsia="Times New Roman" w:hAnsi="Arial" w:cs="Arial"/>
                  <w:noProof/>
                  <w:color w:val="234786"/>
                  <w:sz w:val="17"/>
                  <w:szCs w:val="17"/>
                </w:rPr>
                <w:drawing>
                  <wp:inline distT="0" distB="0" distL="0" distR="0" wp14:anchorId="70074459" wp14:editId="61D5F913">
                    <wp:extent cx="123825" cy="76200"/>
                    <wp:effectExtent l="19050" t="0" r="9525" b="0"/>
                    <wp:docPr id="3" name="Imagen 4" descr="http://tbjui.trabajando.com/ver1.0/img/asset/comunes/mail.gif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://tbjui.trabajando.com/ver1.0/img/asset/comunes/mail.gif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76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EA7456" w:rsidRPr="0013456D">
                <w:rPr>
                  <w:rFonts w:ascii="Arial" w:eastAsia="Times New Roman" w:hAnsi="Arial" w:cs="Arial"/>
                  <w:color w:val="234786"/>
                  <w:sz w:val="17"/>
                  <w:u w:val="single"/>
                </w:rPr>
                <w:t> </w:t>
              </w:r>
            </w:hyperlink>
            <w:hyperlink r:id="rId8" w:history="1">
              <w:r w:rsidR="003B540B" w:rsidRPr="00980E95">
                <w:rPr>
                  <w:rStyle w:val="Hipervnculo"/>
                  <w:rFonts w:ascii="Arial" w:eastAsia="Times New Roman" w:hAnsi="Arial" w:cs="Arial"/>
                  <w:sz w:val="17"/>
                  <w:szCs w:val="17"/>
                </w:rPr>
                <w:t>sbarroscortez@yahoo.com</w:t>
              </w:r>
            </w:hyperlink>
            <w:r w:rsidR="00680C9E">
              <w:t xml:space="preserve"> </w:t>
            </w:r>
          </w:p>
          <w:p w:rsidR="00BF0217" w:rsidRPr="0013456D" w:rsidRDefault="00BF0217" w:rsidP="006665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A7456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Licencia de conducir</w:t>
            </w:r>
          </w:p>
        </w:tc>
        <w:tc>
          <w:tcPr>
            <w:tcW w:w="0" w:type="auto"/>
            <w:vAlign w:val="center"/>
            <w:hideMark/>
          </w:tcPr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Sí</w:t>
            </w:r>
            <w:r w:rsidR="00FE3238">
              <w:rPr>
                <w:rFonts w:ascii="Arial" w:eastAsia="Times New Roman" w:hAnsi="Arial" w:cs="Arial"/>
                <w:sz w:val="17"/>
                <w:szCs w:val="17"/>
              </w:rPr>
              <w:t xml:space="preserve"> ,clase B</w:t>
            </w:r>
          </w:p>
        </w:tc>
      </w:tr>
      <w:tr w:rsidR="00EA7456" w:rsidRPr="0013456D" w:rsidTr="002072C8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BF0217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680C9E" w:rsidRDefault="00680C9E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7456" w:rsidRPr="0013456D" w:rsidRDefault="00EA7456" w:rsidP="002072C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EA7456" w:rsidRPr="0013456D" w:rsidRDefault="00BF0217" w:rsidP="00EA7456">
      <w:pPr>
        <w:shd w:val="clear" w:color="auto" w:fill="EEEEEE"/>
        <w:spacing w:before="199" w:line="240" w:lineRule="auto"/>
        <w:outlineLvl w:val="1"/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  <w:lastRenderedPageBreak/>
        <w:t>Experiencia Laboral</w:t>
      </w:r>
    </w:p>
    <w:tbl>
      <w:tblPr>
        <w:tblpPr w:leftFromText="141" w:rightFromText="141" w:vertAnchor="text" w:tblpXSpec="right" w:tblpY="1"/>
        <w:tblOverlap w:val="never"/>
        <w:tblW w:w="88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51"/>
        <w:gridCol w:w="8316"/>
      </w:tblGrid>
      <w:tr w:rsidR="00095ADE" w:rsidRPr="0013456D" w:rsidTr="00626226">
        <w:trPr>
          <w:tblCellSpacing w:w="0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95ADE" w:rsidRPr="0013456D" w:rsidTr="00626226">
        <w:trPr>
          <w:tblCellSpacing w:w="0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F0217" w:rsidRDefault="00BF0217" w:rsidP="0062622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0217" w:rsidRDefault="00BF0217" w:rsidP="0062622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A7456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A2BD8" w:rsidRDefault="00297813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94342">
              <w:rPr>
                <w:rFonts w:ascii="Arial" w:eastAsia="Times New Roman" w:hAnsi="Arial" w:cs="Arial"/>
                <w:sz w:val="17"/>
                <w:szCs w:val="17"/>
              </w:rPr>
              <w:t xml:space="preserve">Desde Enero de 2012 a la </w:t>
            </w:r>
            <w:proofErr w:type="gramStart"/>
            <w:r w:rsidRPr="00394342">
              <w:rPr>
                <w:rFonts w:ascii="Arial" w:eastAsia="Times New Roman" w:hAnsi="Arial" w:cs="Arial"/>
                <w:sz w:val="17"/>
                <w:szCs w:val="17"/>
              </w:rPr>
              <w:t>fecha ,</w:t>
            </w:r>
            <w:proofErr w:type="gramEnd"/>
            <w:r w:rsidRPr="00394342">
              <w:rPr>
                <w:rFonts w:ascii="Arial" w:eastAsia="Times New Roman" w:hAnsi="Arial" w:cs="Arial"/>
                <w:sz w:val="17"/>
                <w:szCs w:val="17"/>
              </w:rPr>
              <w:t xml:space="preserve"> me desempeño como  Profesional Independiente realizando </w:t>
            </w:r>
            <w:r w:rsidR="00095ADE">
              <w:rPr>
                <w:rFonts w:ascii="Arial" w:eastAsia="Times New Roman" w:hAnsi="Arial" w:cs="Arial"/>
                <w:sz w:val="17"/>
                <w:szCs w:val="17"/>
              </w:rPr>
              <w:t>administraciones  a restaurantes</w:t>
            </w:r>
            <w:r w:rsidR="00F45FF0">
              <w:rPr>
                <w:rFonts w:ascii="Arial" w:eastAsia="Times New Roman" w:hAnsi="Arial" w:cs="Arial"/>
                <w:sz w:val="17"/>
                <w:szCs w:val="17"/>
              </w:rPr>
              <w:t>-pub</w:t>
            </w:r>
            <w:r w:rsidR="00B4095D">
              <w:rPr>
                <w:rFonts w:ascii="Arial" w:eastAsia="Times New Roman" w:hAnsi="Arial" w:cs="Arial"/>
                <w:sz w:val="17"/>
                <w:szCs w:val="17"/>
              </w:rPr>
              <w:t>: Urbano pub-restaurante</w:t>
            </w:r>
            <w:r w:rsidR="00F45FF0">
              <w:rPr>
                <w:rFonts w:ascii="Arial" w:eastAsia="Times New Roman" w:hAnsi="Arial" w:cs="Arial"/>
                <w:sz w:val="17"/>
                <w:szCs w:val="17"/>
              </w:rPr>
              <w:t xml:space="preserve"> ;</w:t>
            </w:r>
            <w:proofErr w:type="spellStart"/>
            <w:r w:rsidR="00B4095D">
              <w:rPr>
                <w:rFonts w:ascii="Arial" w:eastAsia="Times New Roman" w:hAnsi="Arial" w:cs="Arial"/>
                <w:sz w:val="17"/>
                <w:szCs w:val="17"/>
              </w:rPr>
              <w:t>Night</w:t>
            </w:r>
            <w:proofErr w:type="spellEnd"/>
            <w:r w:rsidR="00B4095D">
              <w:rPr>
                <w:rFonts w:ascii="Arial" w:eastAsia="Times New Roman" w:hAnsi="Arial" w:cs="Arial"/>
                <w:sz w:val="17"/>
                <w:szCs w:val="17"/>
              </w:rPr>
              <w:t xml:space="preserve"> club Premium Bar</w:t>
            </w:r>
            <w:r w:rsidR="00095AD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F45FF0">
              <w:rPr>
                <w:rFonts w:ascii="Arial" w:eastAsia="Times New Roman" w:hAnsi="Arial" w:cs="Arial"/>
                <w:sz w:val="17"/>
                <w:szCs w:val="17"/>
              </w:rPr>
              <w:t>;</w:t>
            </w:r>
            <w:r w:rsidR="00821C80">
              <w:rPr>
                <w:rFonts w:ascii="Arial" w:eastAsia="Times New Roman" w:hAnsi="Arial" w:cs="Arial"/>
                <w:sz w:val="17"/>
                <w:szCs w:val="17"/>
              </w:rPr>
              <w:t xml:space="preserve">Actualmente a cadena de </w:t>
            </w:r>
            <w:r w:rsidR="00F45FF0">
              <w:rPr>
                <w:rFonts w:ascii="Arial" w:eastAsia="Times New Roman" w:hAnsi="Arial" w:cs="Arial"/>
                <w:sz w:val="17"/>
                <w:szCs w:val="17"/>
              </w:rPr>
              <w:t>Restaurante</w:t>
            </w:r>
            <w:r w:rsidR="00821C80">
              <w:rPr>
                <w:rFonts w:ascii="Arial" w:eastAsia="Times New Roman" w:hAnsi="Arial" w:cs="Arial"/>
                <w:sz w:val="17"/>
                <w:szCs w:val="17"/>
              </w:rPr>
              <w:t>s</w:t>
            </w:r>
            <w:r w:rsidR="00F45FF0">
              <w:rPr>
                <w:rFonts w:ascii="Arial" w:eastAsia="Times New Roman" w:hAnsi="Arial" w:cs="Arial"/>
                <w:sz w:val="17"/>
                <w:szCs w:val="17"/>
              </w:rPr>
              <w:t xml:space="preserve"> Porto Bello,</w:t>
            </w:r>
            <w:r w:rsidR="00012419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9E384D">
              <w:rPr>
                <w:rFonts w:ascii="Arial" w:eastAsia="Times New Roman" w:hAnsi="Arial" w:cs="Arial"/>
                <w:sz w:val="17"/>
                <w:szCs w:val="17"/>
              </w:rPr>
              <w:t>Pueblo Ric</w:t>
            </w:r>
            <w:r w:rsidR="008D2F1D">
              <w:rPr>
                <w:rFonts w:ascii="Arial" w:eastAsia="Times New Roman" w:hAnsi="Arial" w:cs="Arial"/>
                <w:sz w:val="17"/>
                <w:szCs w:val="17"/>
              </w:rPr>
              <w:t>o</w:t>
            </w:r>
            <w:r w:rsidR="003752F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="003752FF">
              <w:rPr>
                <w:rFonts w:ascii="Arial" w:eastAsia="Times New Roman" w:hAnsi="Arial" w:cs="Arial"/>
                <w:sz w:val="17"/>
                <w:szCs w:val="17"/>
              </w:rPr>
              <w:t>Reñaca</w:t>
            </w:r>
            <w:proofErr w:type="spellEnd"/>
            <w:r w:rsidR="003752F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8D2F1D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="008D2F1D">
              <w:rPr>
                <w:rFonts w:ascii="Arial" w:eastAsia="Times New Roman" w:hAnsi="Arial" w:cs="Arial"/>
                <w:sz w:val="17"/>
                <w:szCs w:val="17"/>
              </w:rPr>
              <w:t>Delizzio</w:t>
            </w:r>
            <w:proofErr w:type="spellEnd"/>
            <w:r w:rsidR="00012419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="00012419">
              <w:rPr>
                <w:rFonts w:ascii="Arial" w:eastAsia="Times New Roman" w:hAnsi="Arial" w:cs="Arial"/>
                <w:sz w:val="17"/>
                <w:szCs w:val="17"/>
              </w:rPr>
              <w:t>Reñaca</w:t>
            </w:r>
            <w:proofErr w:type="spellEnd"/>
            <w:r w:rsidR="00012419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8D2F1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53023B">
              <w:rPr>
                <w:rFonts w:ascii="Arial" w:eastAsia="Times New Roman" w:hAnsi="Arial" w:cs="Arial"/>
                <w:sz w:val="17"/>
                <w:szCs w:val="17"/>
              </w:rPr>
              <w:t>. Margarita</w:t>
            </w:r>
            <w:r w:rsidR="003752F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="003752FF">
              <w:rPr>
                <w:rFonts w:ascii="Arial" w:eastAsia="Times New Roman" w:hAnsi="Arial" w:cs="Arial"/>
                <w:sz w:val="17"/>
                <w:szCs w:val="17"/>
              </w:rPr>
              <w:t>Reñaca</w:t>
            </w:r>
            <w:proofErr w:type="spellEnd"/>
            <w:r w:rsidR="001D5D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012419">
              <w:rPr>
                <w:rFonts w:ascii="Arial" w:eastAsia="Times New Roman" w:hAnsi="Arial" w:cs="Arial"/>
                <w:sz w:val="17"/>
                <w:szCs w:val="17"/>
              </w:rPr>
              <w:t>,</w:t>
            </w:r>
            <w:proofErr w:type="gramEnd"/>
            <w:r w:rsidR="003752FF">
              <w:rPr>
                <w:rFonts w:ascii="Arial" w:eastAsia="Times New Roman" w:hAnsi="Arial" w:cs="Arial"/>
                <w:sz w:val="17"/>
                <w:szCs w:val="17"/>
              </w:rPr>
              <w:t xml:space="preserve"> Pueblo Rico Viña</w:t>
            </w:r>
            <w:r w:rsidR="00D12E82">
              <w:rPr>
                <w:rFonts w:ascii="Arial" w:eastAsia="Times New Roman" w:hAnsi="Arial" w:cs="Arial"/>
                <w:sz w:val="17"/>
                <w:szCs w:val="17"/>
              </w:rPr>
              <w:t>, Margarita Viña del Mar</w:t>
            </w:r>
            <w:r w:rsidR="00012419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242935">
              <w:rPr>
                <w:rFonts w:ascii="Arial" w:eastAsia="Times New Roman" w:hAnsi="Arial" w:cs="Arial"/>
                <w:sz w:val="17"/>
                <w:szCs w:val="17"/>
              </w:rPr>
              <w:t xml:space="preserve"> y Porto Bello </w:t>
            </w:r>
            <w:r w:rsidR="008D2F1D">
              <w:rPr>
                <w:rFonts w:ascii="Arial" w:eastAsia="Times New Roman" w:hAnsi="Arial" w:cs="Arial"/>
                <w:sz w:val="17"/>
                <w:szCs w:val="17"/>
              </w:rPr>
              <w:t xml:space="preserve"> ( pertenecientes a</w:t>
            </w:r>
            <w:r w:rsidR="009E384D">
              <w:rPr>
                <w:rFonts w:ascii="Arial" w:eastAsia="Times New Roman" w:hAnsi="Arial" w:cs="Arial"/>
                <w:sz w:val="17"/>
                <w:szCs w:val="17"/>
              </w:rPr>
              <w:t>l mismo dueño)</w:t>
            </w:r>
            <w:r w:rsidR="00821C8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F45FF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095ADE">
              <w:rPr>
                <w:rFonts w:ascii="Arial" w:eastAsia="Times New Roman" w:hAnsi="Arial" w:cs="Arial"/>
                <w:sz w:val="17"/>
                <w:szCs w:val="17"/>
              </w:rPr>
              <w:t xml:space="preserve">y </w:t>
            </w:r>
            <w:r w:rsidRPr="00394342">
              <w:rPr>
                <w:rFonts w:ascii="Arial" w:eastAsia="Times New Roman" w:hAnsi="Arial" w:cs="Arial"/>
                <w:sz w:val="17"/>
                <w:szCs w:val="17"/>
              </w:rPr>
              <w:t xml:space="preserve">asesorías a micro y pequeños empresarios. </w:t>
            </w:r>
          </w:p>
          <w:p w:rsidR="008A2BD8" w:rsidRPr="0013456D" w:rsidRDefault="008A2BD8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95ADE" w:rsidRPr="0013456D" w:rsidTr="00626226">
        <w:trPr>
          <w:tblCellSpacing w:w="0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F0217" w:rsidRDefault="009D4051" w:rsidP="00626226">
            <w: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2"/>
            </w:tblGrid>
            <w:tr w:rsidR="00EA7456" w:rsidRPr="0013456D" w:rsidTr="002072C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A7456" w:rsidRPr="00F77329" w:rsidRDefault="00E83D34" w:rsidP="00DF5EB1">
                  <w:pPr>
                    <w:framePr w:hSpace="141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77329">
                    <w:rPr>
                      <w:rFonts w:ascii="Arial" w:eastAsia="Times New Roman" w:hAnsi="Arial" w:cs="Arial"/>
                      <w:sz w:val="18"/>
                      <w:szCs w:val="18"/>
                    </w:rPr>
                    <w:t>Los Héroes caja de compensación</w:t>
                  </w:r>
                </w:p>
              </w:tc>
            </w:tr>
          </w:tbl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Cargo: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="003D3BBC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Jefe</w:t>
            </w:r>
            <w:r w:rsidR="000A0A64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081894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 </w:t>
            </w:r>
            <w:r w:rsidR="00012419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Operaciones </w:t>
            </w:r>
            <w:r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y Servicios</w:t>
            </w:r>
            <w:r w:rsidR="00866827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Zona Norte Grande</w:t>
            </w:r>
            <w:r w:rsidR="00BA7C9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(4 años</w:t>
            </w:r>
            <w:r w:rsidR="009509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, desde 2008 a 2011</w:t>
            </w:r>
            <w:r w:rsidR="00BA7C9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)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>Región Empresa: II Antofagasta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>Actividad de la empresa: Servicios Financieros Varios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35663" w:rsidRPr="00D62C0D">
              <w:rPr>
                <w:rFonts w:ascii="Arial" w:eastAsia="Times New Roman" w:hAnsi="Arial" w:cs="Arial"/>
                <w:b/>
                <w:sz w:val="17"/>
                <w:szCs w:val="17"/>
              </w:rPr>
              <w:t>Área</w:t>
            </w:r>
            <w:r w:rsidRPr="00D62C0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de desempeño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: Operaciones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</w:p>
          <w:p w:rsidR="00EA7456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color w:val="444444"/>
                <w:sz w:val="17"/>
                <w:szCs w:val="17"/>
              </w:rPr>
              <w:t>Desempeños y logros:</w:t>
            </w:r>
            <w:proofErr w:type="gramStart"/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Notoria</w:t>
            </w:r>
            <w:proofErr w:type="gramEnd"/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mejoras en clima laboral, control de procesos internos</w:t>
            </w:r>
            <w:r w:rsidR="00AB6E5B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r w:rsidR="000A2E1C">
              <w:rPr>
                <w:rFonts w:ascii="Arial" w:eastAsia="Times New Roman" w:hAnsi="Arial" w:cs="Arial"/>
                <w:sz w:val="17"/>
                <w:szCs w:val="17"/>
              </w:rPr>
              <w:t>tesorería, cajas</w:t>
            </w:r>
            <w:r w:rsidR="00AB6E5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3D16DB">
              <w:rPr>
                <w:rFonts w:ascii="Arial" w:eastAsia="Times New Roman" w:hAnsi="Arial" w:cs="Arial"/>
                <w:sz w:val="17"/>
                <w:szCs w:val="17"/>
              </w:rPr>
              <w:t xml:space="preserve">Contabilidad, </w:t>
            </w:r>
            <w:r w:rsidR="00D07AAF">
              <w:rPr>
                <w:rFonts w:ascii="Arial" w:eastAsia="Times New Roman" w:hAnsi="Arial" w:cs="Arial"/>
                <w:sz w:val="17"/>
                <w:szCs w:val="17"/>
              </w:rPr>
              <w:t>inventarios,</w:t>
            </w:r>
            <w:r w:rsidR="00821C8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AB6E5B">
              <w:rPr>
                <w:rFonts w:ascii="Arial" w:eastAsia="Times New Roman" w:hAnsi="Arial" w:cs="Arial"/>
                <w:sz w:val="17"/>
                <w:szCs w:val="17"/>
              </w:rPr>
              <w:t>seguridad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y apoyo a la gestión de </w:t>
            </w:r>
            <w:r w:rsidR="00C3467F" w:rsidRPr="0013456D">
              <w:rPr>
                <w:rFonts w:ascii="Arial" w:eastAsia="Times New Roman" w:hAnsi="Arial" w:cs="Arial"/>
                <w:sz w:val="17"/>
                <w:szCs w:val="17"/>
              </w:rPr>
              <w:t>negocios,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lo cual me significó un ascenso desde jefe de sucursal Antofagasta y Tocopilla a Jefe Z</w:t>
            </w:r>
            <w:r w:rsidR="0094293E">
              <w:rPr>
                <w:rFonts w:ascii="Arial" w:eastAsia="Times New Roman" w:hAnsi="Arial" w:cs="Arial"/>
                <w:sz w:val="17"/>
                <w:szCs w:val="17"/>
              </w:rPr>
              <w:t>onal Norte cuya misión básica fue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formar equipos de trabajo </w:t>
            </w:r>
            <w:r w:rsidR="00C3467F">
              <w:rPr>
                <w:rFonts w:ascii="Arial" w:eastAsia="Times New Roman" w:hAnsi="Arial" w:cs="Arial"/>
                <w:sz w:val="17"/>
                <w:szCs w:val="17"/>
              </w:rPr>
              <w:t>reclutando,</w:t>
            </w:r>
            <w:r w:rsidR="0094293E">
              <w:rPr>
                <w:rFonts w:ascii="Arial" w:eastAsia="Times New Roman" w:hAnsi="Arial" w:cs="Arial"/>
                <w:sz w:val="17"/>
                <w:szCs w:val="17"/>
              </w:rPr>
              <w:t xml:space="preserve"> seleccionando, capacitando y desarrollando a los actuales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jefe de procesos y servicios de región norte</w:t>
            </w:r>
            <w:r w:rsidR="00FF64A7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  <w:p w:rsidR="00BF0217" w:rsidRDefault="00BF0217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62C0D" w:rsidRPr="0013456D" w:rsidRDefault="00D62C0D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2"/>
            </w:tblGrid>
            <w:tr w:rsidR="00EA7456" w:rsidRPr="00F77329" w:rsidTr="002072C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A7456" w:rsidRPr="00F77329" w:rsidRDefault="00E83D34" w:rsidP="00DF5EB1">
                  <w:pPr>
                    <w:framePr w:hSpace="141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F77329">
                    <w:rPr>
                      <w:rFonts w:ascii="Arial" w:eastAsia="Times New Roman" w:hAnsi="Arial" w:cs="Arial"/>
                      <w:sz w:val="18"/>
                      <w:szCs w:val="18"/>
                    </w:rPr>
                    <w:t>Interexport</w:t>
                  </w:r>
                  <w:proofErr w:type="spellEnd"/>
                  <w:r w:rsidRPr="00F7732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t</w:t>
                  </w:r>
                  <w:r w:rsidR="00EA7456" w:rsidRPr="00F77329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elecomunicaciones y servicios S.A</w:t>
                  </w:r>
                </w:p>
              </w:tc>
            </w:tr>
          </w:tbl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Cargo</w:t>
            </w:r>
            <w:r w:rsidRPr="0029593F">
              <w:rPr>
                <w:rFonts w:ascii="Arial" w:eastAsia="Times New Roman" w:hAnsi="Arial" w:cs="Arial"/>
                <w:sz w:val="20"/>
                <w:szCs w:val="20"/>
              </w:rPr>
              <w:t>: </w:t>
            </w:r>
            <w:r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Encargado Administración</w:t>
            </w:r>
            <w:r w:rsidR="00242E84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y Operaciones </w:t>
            </w:r>
            <w:r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Antofagasta</w:t>
            </w:r>
            <w:r w:rsidR="00BA7C9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(1 año</w:t>
            </w:r>
            <w:r w:rsidR="009509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, desde 2007 a 2008</w:t>
            </w:r>
            <w:r w:rsidR="00BA7C9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)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>Región Empresa: II Antofagasta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>Actividad de la empresa: Telecomunicaciones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3467F" w:rsidRPr="00D62C0D">
              <w:rPr>
                <w:rFonts w:ascii="Arial" w:eastAsia="Times New Roman" w:hAnsi="Arial" w:cs="Arial"/>
                <w:b/>
                <w:sz w:val="17"/>
                <w:szCs w:val="17"/>
              </w:rPr>
              <w:t>Área</w:t>
            </w:r>
            <w:r w:rsidRPr="00D62C0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de desempeño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: Administración</w:t>
            </w:r>
            <w:r w:rsidR="008B0CEA">
              <w:rPr>
                <w:rFonts w:ascii="Arial" w:eastAsia="Times New Roman" w:hAnsi="Arial" w:cs="Arial"/>
                <w:sz w:val="17"/>
                <w:szCs w:val="17"/>
              </w:rPr>
              <w:t>, Operaciones y logística</w:t>
            </w:r>
          </w:p>
          <w:p w:rsidR="0050779F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color w:val="444444"/>
                <w:sz w:val="17"/>
                <w:szCs w:val="17"/>
              </w:rPr>
              <w:t>Desempeños y logros: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Implementación </w:t>
            </w:r>
            <w:r w:rsidR="00735663" w:rsidRPr="0013456D">
              <w:rPr>
                <w:rFonts w:ascii="Arial" w:eastAsia="Times New Roman" w:hAnsi="Arial" w:cs="Arial"/>
                <w:sz w:val="17"/>
                <w:szCs w:val="17"/>
              </w:rPr>
              <w:t>exitosa</w:t>
            </w:r>
            <w:r w:rsidR="00735663">
              <w:rPr>
                <w:rFonts w:ascii="Arial" w:eastAsia="Times New Roman" w:hAnsi="Arial" w:cs="Arial"/>
                <w:sz w:val="17"/>
                <w:szCs w:val="17"/>
              </w:rPr>
              <w:t xml:space="preserve"> en control y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administración de inventarios de equipos en arriendo empresas contratistas Minera Escondida y Codelco norte.</w:t>
            </w:r>
          </w:p>
          <w:p w:rsidR="002E5675" w:rsidRDefault="002E5675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62C0D" w:rsidRPr="009D4051" w:rsidRDefault="009D4051" w:rsidP="00626226">
            <w:pPr>
              <w:spacing w:after="0" w:line="240" w:lineRule="auto"/>
              <w:rPr>
                <w:rFonts w:ascii="Arial" w:eastAsia="Times New Roman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D4051">
              <w:rPr>
                <w:rFonts w:ascii="Arial" w:eastAsia="Times New Roman" w:hAnsi="Arial" w:cs="Arial"/>
                <w:b/>
                <w:color w:val="0F243E" w:themeColor="text2" w:themeShade="80"/>
                <w:sz w:val="20"/>
                <w:szCs w:val="20"/>
              </w:rPr>
              <w:t xml:space="preserve">Experiencia en docencia en Universidad del Mar </w:t>
            </w:r>
          </w:p>
          <w:p w:rsidR="009D4051" w:rsidRDefault="009D4051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9D4051" w:rsidRDefault="009D4051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Profesor  Ayudante en  ramos de: Finanzas; Proyectos integrados; Planes de marketing internacional</w:t>
            </w:r>
          </w:p>
          <w:p w:rsidR="009D4051" w:rsidRDefault="009D4051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                                                 Matemáticas Financieras.</w:t>
            </w:r>
            <w:r w:rsidR="00F8429C">
              <w:rPr>
                <w:rFonts w:ascii="Arial" w:eastAsia="Times New Roman" w:hAnsi="Arial" w:cs="Arial"/>
                <w:sz w:val="17"/>
                <w:szCs w:val="17"/>
              </w:rPr>
              <w:t xml:space="preserve"> Análisis </w:t>
            </w:r>
            <w:r w:rsidR="00C22640">
              <w:rPr>
                <w:rFonts w:ascii="Arial" w:eastAsia="Times New Roman" w:hAnsi="Arial" w:cs="Arial"/>
                <w:sz w:val="17"/>
                <w:szCs w:val="17"/>
              </w:rPr>
              <w:t>Financiero,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Años 2004 y 2005.</w:t>
            </w:r>
          </w:p>
          <w:p w:rsidR="009D4051" w:rsidRDefault="009D4051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9D4051" w:rsidRDefault="009D4051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D4051">
              <w:rPr>
                <w:rFonts w:ascii="Arial" w:eastAsia="Times New Roman" w:hAnsi="Arial" w:cs="Arial"/>
                <w:b/>
                <w:color w:val="0F243E" w:themeColor="text2" w:themeShade="80"/>
                <w:sz w:val="20"/>
                <w:szCs w:val="20"/>
              </w:rPr>
              <w:t>Otras experiencias en docencia y capacitaciones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: Formación de cajeros, tesoreros, jefes de operaciones en banco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Scotiabank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( años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D4638B">
              <w:rPr>
                <w:rFonts w:ascii="Arial" w:eastAsia="Times New Roman" w:hAnsi="Arial" w:cs="Arial"/>
                <w:sz w:val="17"/>
                <w:szCs w:val="17"/>
              </w:rPr>
              <w:t>1993 al 1997) y Los Héroes Caja de compensación (2008/2011).</w:t>
            </w:r>
          </w:p>
          <w:p w:rsidR="009D4051" w:rsidRDefault="009D4051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                                                                           </w:t>
            </w:r>
          </w:p>
          <w:p w:rsidR="009D4051" w:rsidRPr="0013456D" w:rsidRDefault="009D4051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3"/>
            </w:tblGrid>
            <w:tr w:rsidR="00EA7456" w:rsidRPr="00F77329" w:rsidTr="002072C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A7456" w:rsidRPr="00F77329" w:rsidRDefault="00E83D34" w:rsidP="00DF5EB1">
                  <w:pPr>
                    <w:framePr w:hSpace="141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77329">
                    <w:rPr>
                      <w:rFonts w:ascii="Arial" w:eastAsia="Times New Roman" w:hAnsi="Arial" w:cs="Arial"/>
                      <w:sz w:val="18"/>
                      <w:szCs w:val="18"/>
                    </w:rPr>
                    <w:t>Compañía</w:t>
                  </w:r>
                  <w:r w:rsidR="00EA7456" w:rsidRPr="00F7732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de seguros de vida</w:t>
                  </w:r>
                  <w:r w:rsidR="00831505" w:rsidRPr="00F7732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="00EA7456" w:rsidRPr="00F7732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La construcción</w:t>
                  </w:r>
                </w:p>
              </w:tc>
            </w:tr>
          </w:tbl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Cargo: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Jefe </w:t>
            </w:r>
            <w:r w:rsidR="00E91A75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Administrativo</w:t>
            </w:r>
            <w:r w:rsidR="006E7D25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Zona</w:t>
            </w:r>
            <w:r w:rsidR="00E91A75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Centro Norte</w:t>
            </w:r>
            <w:r w:rsidR="00BA7C9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(4 años</w:t>
            </w:r>
            <w:r w:rsidR="009509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, desde 1998 a 2001</w:t>
            </w:r>
            <w:r w:rsidR="00BA7C9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)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>Región Empresa: V Valparaíso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>Actividad de la empresa: Servicios Financieros Varios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D62C0D">
              <w:rPr>
                <w:rFonts w:ascii="Arial" w:eastAsia="Times New Roman" w:hAnsi="Arial" w:cs="Arial"/>
                <w:b/>
                <w:sz w:val="17"/>
                <w:szCs w:val="17"/>
              </w:rPr>
              <w:t>Área de desempeño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: Administración</w:t>
            </w:r>
          </w:p>
          <w:p w:rsidR="00EA7456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color w:val="444444"/>
                <w:sz w:val="17"/>
                <w:szCs w:val="17"/>
              </w:rPr>
              <w:t>Desempeños y logros: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Desarrollo e implementación de procesos administrativos y de control interno</w:t>
            </w:r>
            <w:r w:rsidR="00EF49E5">
              <w:rPr>
                <w:rFonts w:ascii="Arial" w:eastAsia="Times New Roman" w:hAnsi="Arial" w:cs="Arial"/>
                <w:sz w:val="17"/>
                <w:szCs w:val="17"/>
              </w:rPr>
              <w:t>,</w:t>
            </w:r>
            <w:r w:rsidR="003D16D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EF49E5">
              <w:rPr>
                <w:rFonts w:ascii="Arial" w:eastAsia="Times New Roman" w:hAnsi="Arial" w:cs="Arial"/>
                <w:sz w:val="17"/>
                <w:szCs w:val="17"/>
              </w:rPr>
              <w:t>cajas, tesorería, seguridad y otros ámbitos operativos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para las sucursales de Viña del Mar, La Serena y </w:t>
            </w:r>
            <w:r w:rsidR="00C3467F"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Rancagua. </w:t>
            </w:r>
          </w:p>
          <w:p w:rsidR="00EC15B0" w:rsidRDefault="00EC15B0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62C0D" w:rsidRPr="0013456D" w:rsidRDefault="00D62C0D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6"/>
            </w:tblGrid>
            <w:tr w:rsidR="00EA7456" w:rsidRPr="0013456D" w:rsidTr="002072C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A7456" w:rsidRPr="00F77329" w:rsidRDefault="00EA7456" w:rsidP="00DF5EB1">
                  <w:pPr>
                    <w:framePr w:hSpace="141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77329">
                    <w:rPr>
                      <w:rFonts w:ascii="Arial" w:eastAsia="Times New Roman" w:hAnsi="Arial" w:cs="Arial"/>
                      <w:sz w:val="17"/>
                      <w:szCs w:val="17"/>
                    </w:rPr>
                    <w:t>Banco Sudamericano</w:t>
                  </w:r>
                  <w:r w:rsidR="00F77329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Cargo: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="006E7D25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Jefe</w:t>
            </w:r>
            <w:r w:rsidR="003213E1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Operaciones</w:t>
            </w:r>
            <w:r w:rsidR="006E7D25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y  Atención de Público</w:t>
            </w:r>
            <w:r w:rsidR="003213E1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</w:t>
            </w:r>
            <w:r w:rsidR="00BA7C92" w:rsidRPr="00295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ucursal</w:t>
            </w:r>
            <w:r w:rsidR="00BA7C9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(11 años</w:t>
            </w:r>
            <w:r w:rsidR="009509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, desde 1987 a 1997</w:t>
            </w:r>
            <w:r w:rsidR="00BA7C9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)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Región Empresa: </w:t>
            </w:r>
            <w:r w:rsidR="0043008C">
              <w:rPr>
                <w:rFonts w:ascii="Arial" w:eastAsia="Times New Roman" w:hAnsi="Arial" w:cs="Arial"/>
                <w:sz w:val="17"/>
                <w:szCs w:val="17"/>
              </w:rPr>
              <w:t xml:space="preserve"> V  y III  regiones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>Actividad de la empresa: Banca / Financiera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D62C0D" w:rsidRPr="00D62C0D">
              <w:rPr>
                <w:rFonts w:ascii="Arial" w:eastAsia="Times New Roman" w:hAnsi="Arial" w:cs="Arial"/>
                <w:b/>
                <w:sz w:val="17"/>
                <w:szCs w:val="17"/>
              </w:rPr>
              <w:t>Área</w:t>
            </w:r>
            <w:r w:rsidRPr="00D62C0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de desempeño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: Administración</w:t>
            </w:r>
            <w:r w:rsidR="00394C9E">
              <w:rPr>
                <w:rFonts w:ascii="Arial" w:eastAsia="Times New Roman" w:hAnsi="Arial" w:cs="Arial"/>
                <w:sz w:val="17"/>
                <w:szCs w:val="17"/>
              </w:rPr>
              <w:t xml:space="preserve"> , Operaciones y Comercial</w:t>
            </w:r>
          </w:p>
          <w:p w:rsidR="00EA7456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color w:val="444444"/>
                <w:sz w:val="17"/>
                <w:szCs w:val="17"/>
              </w:rPr>
              <w:t>Desempeños y logros: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Alto desempeño en labores de supervisión y control </w:t>
            </w:r>
            <w:r w:rsidR="003213E1" w:rsidRPr="0013456D">
              <w:rPr>
                <w:rFonts w:ascii="Arial" w:eastAsia="Times New Roman" w:hAnsi="Arial" w:cs="Arial"/>
                <w:sz w:val="17"/>
                <w:szCs w:val="17"/>
              </w:rPr>
              <w:t>interno</w:t>
            </w:r>
            <w:r w:rsidR="007C7B07">
              <w:rPr>
                <w:rFonts w:ascii="Arial" w:eastAsia="Times New Roman" w:hAnsi="Arial" w:cs="Arial"/>
                <w:sz w:val="17"/>
                <w:szCs w:val="17"/>
              </w:rPr>
              <w:t xml:space="preserve"> propios de sucursal bancaria</w:t>
            </w:r>
            <w:r w:rsidR="003213E1">
              <w:rPr>
                <w:rFonts w:ascii="Arial" w:eastAsia="Times New Roman" w:hAnsi="Arial" w:cs="Arial"/>
                <w:sz w:val="17"/>
                <w:szCs w:val="17"/>
              </w:rPr>
              <w:t>,</w:t>
            </w:r>
            <w:r w:rsidR="001315A0">
              <w:rPr>
                <w:rFonts w:ascii="Arial" w:eastAsia="Times New Roman" w:hAnsi="Arial" w:cs="Arial"/>
                <w:sz w:val="17"/>
                <w:szCs w:val="17"/>
              </w:rPr>
              <w:t xml:space="preserve"> tesorería</w:t>
            </w:r>
            <w:r w:rsidR="007C7B07">
              <w:rPr>
                <w:rFonts w:ascii="Arial" w:eastAsia="Times New Roman" w:hAnsi="Arial" w:cs="Arial"/>
                <w:sz w:val="17"/>
                <w:szCs w:val="17"/>
              </w:rPr>
              <w:t>, cajas</w:t>
            </w:r>
            <w:r w:rsidR="001315A0">
              <w:rPr>
                <w:rFonts w:ascii="Arial" w:eastAsia="Times New Roman" w:hAnsi="Arial" w:cs="Arial"/>
                <w:sz w:val="17"/>
                <w:szCs w:val="17"/>
              </w:rPr>
              <w:t xml:space="preserve"> y seguridad,</w:t>
            </w:r>
            <w:r w:rsidR="009E384D">
              <w:rPr>
                <w:rFonts w:ascii="Arial" w:eastAsia="Times New Roman" w:hAnsi="Arial" w:cs="Arial"/>
                <w:sz w:val="17"/>
                <w:szCs w:val="17"/>
              </w:rPr>
              <w:t xml:space="preserve"> y ejecutivo de </w:t>
            </w:r>
            <w:r w:rsidR="0012116E">
              <w:rPr>
                <w:rFonts w:ascii="Arial" w:eastAsia="Times New Roman" w:hAnsi="Arial" w:cs="Arial"/>
                <w:sz w:val="17"/>
                <w:szCs w:val="17"/>
              </w:rPr>
              <w:t>cuentas, junto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a la excelencia en la atenció</w:t>
            </w:r>
            <w:r w:rsidR="001E2FAE">
              <w:rPr>
                <w:rFonts w:ascii="Arial" w:eastAsia="Times New Roman" w:hAnsi="Arial" w:cs="Arial"/>
                <w:sz w:val="17"/>
                <w:szCs w:val="17"/>
              </w:rPr>
              <w:t xml:space="preserve">n </w:t>
            </w:r>
            <w:proofErr w:type="spellStart"/>
            <w:r w:rsidR="001E2FAE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proofErr w:type="spellEnd"/>
            <w:r w:rsidR="001E2FAE">
              <w:rPr>
                <w:rFonts w:ascii="Arial" w:eastAsia="Times New Roman" w:hAnsi="Arial" w:cs="Arial"/>
                <w:sz w:val="17"/>
                <w:szCs w:val="17"/>
              </w:rPr>
              <w:t xml:space="preserve"> cliente internos y externos</w:t>
            </w:r>
            <w:r w:rsidR="00FF64A7"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  <w:p w:rsidR="00EA7456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68F" w:rsidRPr="0013456D" w:rsidRDefault="0010668F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95ADE" w:rsidRPr="0013456D" w:rsidTr="00626226">
        <w:trPr>
          <w:tblCellSpacing w:w="0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95ADE" w:rsidRPr="0013456D" w:rsidTr="00BF0217">
        <w:trPr>
          <w:tblCellSpacing w:w="0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95ADE" w:rsidRPr="0013456D" w:rsidTr="00BF0217">
        <w:trPr>
          <w:tblCellSpacing w:w="0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95ADE" w:rsidRPr="0013456D" w:rsidTr="00BF0217">
        <w:trPr>
          <w:tblCellSpacing w:w="0" w:type="dxa"/>
        </w:trPr>
        <w:tc>
          <w:tcPr>
            <w:tcW w:w="18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071" w:type="dxa"/>
            <w:vAlign w:val="center"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95ADE" w:rsidRPr="0013456D" w:rsidTr="00626226">
        <w:trPr>
          <w:tblCellSpacing w:w="0" w:type="dxa"/>
        </w:trPr>
        <w:tc>
          <w:tcPr>
            <w:tcW w:w="18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071" w:type="dxa"/>
            <w:vAlign w:val="center"/>
            <w:hideMark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95ADE" w:rsidRPr="0013456D" w:rsidTr="00626226">
        <w:trPr>
          <w:tblCellSpacing w:w="0" w:type="dxa"/>
        </w:trPr>
        <w:tc>
          <w:tcPr>
            <w:tcW w:w="18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071" w:type="dxa"/>
            <w:vAlign w:val="center"/>
            <w:hideMark/>
          </w:tcPr>
          <w:p w:rsidR="00EA7456" w:rsidRPr="0013456D" w:rsidRDefault="00EA7456" w:rsidP="006262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BF0217" w:rsidRPr="0013456D" w:rsidRDefault="00626226" w:rsidP="00BF0217">
      <w:pPr>
        <w:shd w:val="clear" w:color="auto" w:fill="EEEEEE"/>
        <w:spacing w:before="199" w:line="240" w:lineRule="auto"/>
        <w:outlineLvl w:val="1"/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</w:pPr>
      <w:r>
        <w:br w:type="textWrapping" w:clear="all"/>
      </w:r>
      <w:r w:rsidR="00BF0217" w:rsidRPr="0013456D">
        <w:rPr>
          <w:rFonts w:ascii="Arial" w:eastAsia="Times New Roman" w:hAnsi="Arial" w:cs="Arial"/>
          <w:b/>
          <w:bCs/>
          <w:color w:val="000066"/>
          <w:sz w:val="21"/>
          <w:szCs w:val="21"/>
          <w:shd w:val="clear" w:color="auto" w:fill="FFFFFF"/>
        </w:rPr>
        <w:t>Antecedentes académicos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5310"/>
      </w:tblGrid>
      <w:tr w:rsidR="00BF0217" w:rsidRPr="0013456D" w:rsidTr="00B96D02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217" w:rsidRPr="0013456D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Nivel de estudios</w:t>
            </w:r>
          </w:p>
        </w:tc>
        <w:tc>
          <w:tcPr>
            <w:tcW w:w="0" w:type="auto"/>
            <w:vAlign w:val="center"/>
            <w:hideMark/>
          </w:tcPr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Media, Técnica y 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Universitaria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completa</w:t>
            </w:r>
            <w:r w:rsidR="00C3467F">
              <w:rPr>
                <w:rFonts w:ascii="Arial" w:eastAsia="Times New Roman" w:hAnsi="Arial" w:cs="Arial"/>
                <w:sz w:val="17"/>
                <w:szCs w:val="17"/>
              </w:rPr>
              <w:t>s</w:t>
            </w:r>
          </w:p>
          <w:p w:rsidR="00BF0217" w:rsidRPr="0013456D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F0217" w:rsidRPr="0013456D" w:rsidTr="00B96D02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217" w:rsidRPr="0013456D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Colegio</w:t>
            </w:r>
          </w:p>
        </w:tc>
        <w:tc>
          <w:tcPr>
            <w:tcW w:w="0" w:type="auto"/>
            <w:vAlign w:val="center"/>
            <w:hideMark/>
          </w:tcPr>
          <w:p w:rsidR="00BF0217" w:rsidRPr="0013456D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Inmaculada de Lourdes de Viña del Mar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 , Año de egreso: 1983</w:t>
            </w:r>
          </w:p>
        </w:tc>
      </w:tr>
      <w:tr w:rsidR="00BF0217" w:rsidRPr="0013456D" w:rsidTr="00B96D02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217" w:rsidRPr="0013456D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Estudios superiores</w:t>
            </w:r>
          </w:p>
        </w:tc>
        <w:tc>
          <w:tcPr>
            <w:tcW w:w="0" w:type="auto"/>
            <w:vAlign w:val="center"/>
            <w:hideMark/>
          </w:tcPr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Comercio Internacional en Universidad  del Mar</w:t>
            </w:r>
          </w:p>
          <w:p w:rsidR="00BF0217" w:rsidRPr="00FE3238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Carrera :Ingeniería</w:t>
            </w: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en Comercio Internacional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  <w:t>Año de egreso: 2004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>Años de Estudio: 4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>
              <w:rPr>
                <w:rFonts w:ascii="Arial" w:eastAsia="Times New Roman" w:hAnsi="Arial" w:cs="Arial"/>
                <w:sz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  <w:t>Situación: Completa</w:t>
            </w:r>
          </w:p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inanzas Bancaria en Instituto Profesional de Estudios Bancarios</w:t>
            </w:r>
          </w:p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“Guillermo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Subercaseaux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”</w:t>
            </w:r>
          </w:p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Carera :Técnico Financiero</w:t>
            </w:r>
            <w:r w:rsidRPr="0013456D">
              <w:rPr>
                <w:rFonts w:ascii="Arial" w:eastAsia="Times New Roman" w:hAnsi="Arial" w:cs="Arial"/>
                <w:sz w:val="17"/>
              </w:rPr>
              <w:t> 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>Año de egreso: 1991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  <w:t>Años de Estudio: 3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  <w:t>Situación: Completa</w:t>
            </w:r>
          </w:p>
          <w:p w:rsidR="00BF0217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0217" w:rsidRPr="0013456D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0217" w:rsidRPr="0013456D" w:rsidRDefault="00DF5EB1" w:rsidP="00B96D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tbl>
      <w:tblPr>
        <w:tblpPr w:leftFromText="141" w:rightFromText="141" w:vertAnchor="text" w:tblpXSpec="right" w:tblpY="1"/>
        <w:tblOverlap w:val="never"/>
        <w:tblW w:w="88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7405"/>
      </w:tblGrid>
      <w:tr w:rsidR="00BF0217" w:rsidRPr="0013456D" w:rsidTr="00BF0217">
        <w:trPr>
          <w:tblCellSpacing w:w="0" w:type="dxa"/>
        </w:trPr>
        <w:tc>
          <w:tcPr>
            <w:tcW w:w="1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217" w:rsidRPr="0013456D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Conocimientos computacionales</w:t>
            </w:r>
          </w:p>
        </w:tc>
        <w:tc>
          <w:tcPr>
            <w:tcW w:w="0" w:type="auto"/>
            <w:vAlign w:val="center"/>
            <w:hideMark/>
          </w:tcPr>
          <w:p w:rsidR="00BF0217" w:rsidRPr="0013456D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                        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Nivel Profesional</w:t>
            </w:r>
          </w:p>
        </w:tc>
      </w:tr>
      <w:tr w:rsidR="00BF0217" w:rsidRPr="0013456D" w:rsidTr="00BF0217">
        <w:trPr>
          <w:tblCellSpacing w:w="0" w:type="dxa"/>
        </w:trPr>
        <w:tc>
          <w:tcPr>
            <w:tcW w:w="1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217" w:rsidRPr="001F3DAC" w:rsidRDefault="00BF0217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Software o tecnologías</w:t>
            </w:r>
          </w:p>
        </w:tc>
        <w:tc>
          <w:tcPr>
            <w:tcW w:w="0" w:type="auto"/>
            <w:vAlign w:val="center"/>
            <w:hideMark/>
          </w:tcPr>
          <w:p w:rsidR="00C23343" w:rsidRDefault="00BF0217" w:rsidP="00C233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                        </w:t>
            </w:r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Windows </w:t>
            </w:r>
            <w:proofErr w:type="spellStart"/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xp</w:t>
            </w:r>
            <w:proofErr w:type="spellEnd"/>
            <w:r w:rsidRPr="001345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Professional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, Nivel Experto</w:t>
            </w: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                       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>Manejo de sistema operativo Wind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ows Vista, office 2010</w:t>
            </w:r>
            <w:r w:rsidRPr="0013456D">
              <w:rPr>
                <w:rFonts w:ascii="Arial" w:eastAsia="Times New Roman" w:hAnsi="Arial" w:cs="Arial"/>
                <w:sz w:val="17"/>
                <w:szCs w:val="17"/>
              </w:rPr>
              <w:t xml:space="preserve">, planillas </w:t>
            </w:r>
            <w:r w:rsidR="00C23343">
              <w:rPr>
                <w:rFonts w:ascii="Arial" w:eastAsia="Times New Roman" w:hAnsi="Arial" w:cs="Arial"/>
                <w:sz w:val="17"/>
                <w:szCs w:val="17"/>
              </w:rPr>
              <w:t>Excel</w:t>
            </w:r>
          </w:p>
          <w:p w:rsidR="00BF0217" w:rsidRDefault="00BF0217" w:rsidP="00C23343">
            <w:pPr>
              <w:spacing w:after="0" w:line="240" w:lineRule="auto"/>
              <w:rPr>
                <w:rFonts w:ascii="Arial" w:eastAsia="Times New Roman" w:hAnsi="Arial" w:cs="Arial"/>
                <w:sz w:val="17"/>
              </w:rPr>
            </w:pPr>
            <w:r w:rsidRPr="0013456D">
              <w:rPr>
                <w:rFonts w:ascii="Arial" w:eastAsia="Times New Roman" w:hAnsi="Arial" w:cs="Arial"/>
                <w:sz w:val="17"/>
              </w:rPr>
              <w:t> </w:t>
            </w:r>
            <w:r w:rsidR="00C23343">
              <w:rPr>
                <w:rFonts w:ascii="Arial" w:eastAsia="Times New Roman" w:hAnsi="Arial" w:cs="Arial"/>
                <w:sz w:val="17"/>
              </w:rPr>
              <w:t xml:space="preserve">                            Avanzado, Word. Software </w:t>
            </w:r>
            <w:proofErr w:type="gramStart"/>
            <w:r w:rsidR="00C23343">
              <w:rPr>
                <w:rFonts w:ascii="Arial" w:eastAsia="Times New Roman" w:hAnsi="Arial" w:cs="Arial"/>
                <w:sz w:val="17"/>
              </w:rPr>
              <w:t>integrados</w:t>
            </w:r>
            <w:proofErr w:type="gramEnd"/>
            <w:r w:rsidR="00C23343">
              <w:rPr>
                <w:rFonts w:ascii="Arial" w:eastAsia="Times New Roman" w:hAnsi="Arial" w:cs="Arial"/>
                <w:sz w:val="17"/>
              </w:rPr>
              <w:t xml:space="preserve"> ERP (</w:t>
            </w:r>
            <w:proofErr w:type="spellStart"/>
            <w:r w:rsidR="00C23343">
              <w:rPr>
                <w:rFonts w:ascii="Arial" w:eastAsia="Times New Roman" w:hAnsi="Arial" w:cs="Arial"/>
                <w:sz w:val="17"/>
              </w:rPr>
              <w:t>sap</w:t>
            </w:r>
            <w:proofErr w:type="spellEnd"/>
            <w:r w:rsidR="00C23343">
              <w:rPr>
                <w:rFonts w:ascii="Arial" w:eastAsia="Times New Roman" w:hAnsi="Arial" w:cs="Arial"/>
                <w:sz w:val="17"/>
              </w:rPr>
              <w:t>)</w:t>
            </w:r>
            <w:r w:rsidR="00B80B0C">
              <w:rPr>
                <w:rFonts w:ascii="Arial" w:eastAsia="Times New Roman" w:hAnsi="Arial" w:cs="Arial"/>
                <w:sz w:val="17"/>
              </w:rPr>
              <w:t>. Curso reciente</w:t>
            </w:r>
          </w:p>
          <w:p w:rsidR="001D5D1F" w:rsidRPr="0013456D" w:rsidRDefault="001D5D1F" w:rsidP="00C233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</w:rPr>
              <w:t xml:space="preserve">                             </w:t>
            </w:r>
            <w:proofErr w:type="gramStart"/>
            <w:r w:rsidR="00B80B0C">
              <w:rPr>
                <w:rFonts w:ascii="Arial" w:eastAsia="Times New Roman" w:hAnsi="Arial" w:cs="Arial"/>
                <w:sz w:val="17"/>
              </w:rPr>
              <w:t>d</w:t>
            </w:r>
            <w:r>
              <w:rPr>
                <w:rFonts w:ascii="Arial" w:eastAsia="Times New Roman" w:hAnsi="Arial" w:cs="Arial"/>
                <w:sz w:val="17"/>
              </w:rPr>
              <w:t>e</w:t>
            </w:r>
            <w:proofErr w:type="gramEnd"/>
            <w:r>
              <w:rPr>
                <w:rFonts w:ascii="Arial" w:eastAsia="Times New Roman" w:hAnsi="Arial" w:cs="Arial"/>
                <w:sz w:val="17"/>
              </w:rPr>
              <w:t xml:space="preserve"> administración</w:t>
            </w:r>
            <w:r w:rsidR="00C5456E">
              <w:rPr>
                <w:rFonts w:ascii="Arial" w:eastAsia="Times New Roman" w:hAnsi="Arial" w:cs="Arial"/>
                <w:sz w:val="17"/>
              </w:rPr>
              <w:t xml:space="preserve"> de bodegas con uso de software (año 2013).</w:t>
            </w:r>
          </w:p>
        </w:tc>
      </w:tr>
      <w:tr w:rsidR="00C23343" w:rsidRPr="0013456D" w:rsidTr="00BF0217">
        <w:trPr>
          <w:tblCellSpacing w:w="0" w:type="dxa"/>
        </w:trPr>
        <w:tc>
          <w:tcPr>
            <w:tcW w:w="1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343" w:rsidRPr="0013456D" w:rsidRDefault="00C23343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C23343" w:rsidRDefault="00C23343" w:rsidP="00C2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23343" w:rsidRPr="0013456D" w:rsidTr="00BF0217">
        <w:trPr>
          <w:tblCellSpacing w:w="0" w:type="dxa"/>
        </w:trPr>
        <w:tc>
          <w:tcPr>
            <w:tcW w:w="1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343" w:rsidRPr="0013456D" w:rsidRDefault="00C23343" w:rsidP="00B9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C23343" w:rsidRDefault="00C23343" w:rsidP="00C2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</w:tbl>
    <w:p w:rsidR="00D62C0D" w:rsidRDefault="00D62C0D" w:rsidP="00AF224A">
      <w:pPr>
        <w:spacing w:after="0"/>
        <w:rPr>
          <w:rFonts w:ascii="Arial" w:eastAsia="Times New Roman" w:hAnsi="Arial" w:cs="Arial"/>
          <w:b/>
          <w:sz w:val="17"/>
          <w:szCs w:val="17"/>
          <w:u w:val="single"/>
        </w:rPr>
      </w:pPr>
    </w:p>
    <w:p w:rsidR="00EC15B0" w:rsidRDefault="00EC15B0" w:rsidP="00D964BD">
      <w:pPr>
        <w:spacing w:after="0"/>
        <w:rPr>
          <w:rFonts w:ascii="Arial" w:eastAsia="Times New Roman" w:hAnsi="Arial" w:cs="Arial"/>
          <w:sz w:val="17"/>
          <w:szCs w:val="17"/>
        </w:rPr>
      </w:pPr>
    </w:p>
    <w:p w:rsidR="00627800" w:rsidRDefault="004C7B8F" w:rsidP="00AF3C36">
      <w:pPr>
        <w:spacing w:after="0"/>
        <w:rPr>
          <w:rFonts w:ascii="Arial" w:eastAsia="Times New Roman" w:hAnsi="Arial" w:cs="Arial"/>
          <w:b/>
          <w:sz w:val="17"/>
          <w:szCs w:val="17"/>
          <w:u w:val="single"/>
        </w:rPr>
      </w:pPr>
      <w:r>
        <w:rPr>
          <w:rFonts w:ascii="Arial" w:eastAsia="Times New Roman" w:hAnsi="Arial" w:cs="Arial"/>
          <w:sz w:val="17"/>
          <w:szCs w:val="17"/>
        </w:rPr>
        <w:tab/>
      </w:r>
      <w:r>
        <w:rPr>
          <w:rFonts w:ascii="Arial" w:eastAsia="Times New Roman" w:hAnsi="Arial" w:cs="Arial"/>
          <w:sz w:val="17"/>
          <w:szCs w:val="17"/>
        </w:rPr>
        <w:tab/>
      </w:r>
      <w:r w:rsidR="00E0180A">
        <w:rPr>
          <w:rFonts w:ascii="Arial" w:eastAsia="Times New Roman" w:hAnsi="Arial" w:cs="Arial"/>
          <w:sz w:val="17"/>
          <w:szCs w:val="17"/>
        </w:rPr>
        <w:t xml:space="preserve">                    </w:t>
      </w:r>
      <w:r w:rsidR="00241A2E">
        <w:rPr>
          <w:rFonts w:ascii="Arial" w:eastAsia="Times New Roman" w:hAnsi="Arial" w:cs="Arial"/>
          <w:sz w:val="17"/>
          <w:szCs w:val="17"/>
        </w:rPr>
        <w:t xml:space="preserve">            </w:t>
      </w:r>
      <w:r w:rsidR="00561021">
        <w:rPr>
          <w:rFonts w:ascii="Arial" w:eastAsia="Times New Roman" w:hAnsi="Arial" w:cs="Arial"/>
          <w:sz w:val="17"/>
          <w:szCs w:val="17"/>
        </w:rPr>
        <w:t xml:space="preserve">  </w:t>
      </w:r>
      <w:r w:rsidRPr="004C7B8F">
        <w:rPr>
          <w:rFonts w:ascii="Arial" w:eastAsia="Times New Roman" w:hAnsi="Arial" w:cs="Arial"/>
          <w:b/>
          <w:sz w:val="17"/>
          <w:szCs w:val="17"/>
          <w:u w:val="single"/>
        </w:rPr>
        <w:t xml:space="preserve">Referencias Laborales  </w:t>
      </w:r>
    </w:p>
    <w:p w:rsidR="00241A2E" w:rsidRPr="004C7B8F" w:rsidRDefault="00241A2E" w:rsidP="00AF3C36">
      <w:pPr>
        <w:spacing w:after="0"/>
        <w:rPr>
          <w:rFonts w:ascii="Arial" w:eastAsia="Times New Roman" w:hAnsi="Arial" w:cs="Arial"/>
          <w:b/>
          <w:sz w:val="17"/>
          <w:szCs w:val="17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"/>
      </w:tblGrid>
      <w:tr w:rsidR="00627800" w:rsidRPr="0013456D" w:rsidTr="00F71B87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800" w:rsidRPr="0013456D" w:rsidRDefault="00627800" w:rsidP="00AF3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627800" w:rsidRPr="0013456D" w:rsidRDefault="00627800" w:rsidP="00AF3C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4C7B8F" w:rsidRPr="00D969FA" w:rsidRDefault="00CB72A7" w:rsidP="00AF3C36">
      <w:pPr>
        <w:spacing w:after="0"/>
        <w:rPr>
          <w:sz w:val="20"/>
          <w:szCs w:val="20"/>
        </w:rPr>
      </w:pPr>
      <w:r>
        <w:tab/>
      </w:r>
      <w:r>
        <w:tab/>
      </w:r>
      <w:r w:rsidR="004C7B8F" w:rsidRPr="00D969FA">
        <w:rPr>
          <w:i/>
        </w:rPr>
        <w:t>Sr.</w:t>
      </w:r>
      <w:r w:rsidR="008B1CC5" w:rsidRPr="00D969FA">
        <w:rPr>
          <w:i/>
        </w:rPr>
        <w:t xml:space="preserve"> </w:t>
      </w:r>
      <w:r w:rsidR="004C7B8F" w:rsidRPr="00D969FA">
        <w:rPr>
          <w:i/>
        </w:rPr>
        <w:t>Carlos Bravo</w:t>
      </w:r>
      <w:r w:rsidR="003937A3" w:rsidRPr="00D969FA">
        <w:rPr>
          <w:i/>
        </w:rPr>
        <w:t xml:space="preserve"> </w:t>
      </w:r>
      <w:proofErr w:type="spellStart"/>
      <w:r w:rsidR="00CA603F" w:rsidRPr="00D969FA">
        <w:rPr>
          <w:i/>
        </w:rPr>
        <w:t>Pincetti</w:t>
      </w:r>
      <w:proofErr w:type="spellEnd"/>
      <w:r w:rsidR="00CA603F" w:rsidRPr="00D969FA">
        <w:t>,</w:t>
      </w:r>
      <w:r w:rsidR="003937A3" w:rsidRPr="00D969FA">
        <w:t xml:space="preserve"> </w:t>
      </w:r>
      <w:r w:rsidR="003937A3" w:rsidRPr="00D969FA">
        <w:rPr>
          <w:sz w:val="20"/>
          <w:szCs w:val="20"/>
        </w:rPr>
        <w:t>jefe</w:t>
      </w:r>
      <w:r w:rsidR="004C7B8F" w:rsidRPr="00D969FA">
        <w:rPr>
          <w:sz w:val="20"/>
          <w:szCs w:val="20"/>
        </w:rPr>
        <w:t xml:space="preserve"> de personal de Caja de compensación </w:t>
      </w:r>
    </w:p>
    <w:p w:rsidR="00831505" w:rsidRPr="00D969FA" w:rsidRDefault="004C7B8F" w:rsidP="00AF3C36">
      <w:pPr>
        <w:spacing w:after="0"/>
        <w:rPr>
          <w:sz w:val="20"/>
          <w:szCs w:val="20"/>
        </w:rPr>
      </w:pPr>
      <w:r w:rsidRPr="00D969FA">
        <w:rPr>
          <w:sz w:val="20"/>
          <w:szCs w:val="20"/>
        </w:rPr>
        <w:tab/>
      </w:r>
      <w:r w:rsidRPr="00D969FA">
        <w:rPr>
          <w:sz w:val="20"/>
          <w:szCs w:val="20"/>
        </w:rPr>
        <w:tab/>
        <w:t>Los Héroes,</w:t>
      </w:r>
      <w:r w:rsidR="00D46412" w:rsidRPr="00D969FA">
        <w:rPr>
          <w:sz w:val="20"/>
          <w:szCs w:val="20"/>
        </w:rPr>
        <w:t xml:space="preserve"> Casa Matriz,</w:t>
      </w:r>
      <w:r w:rsidRPr="00D969FA">
        <w:rPr>
          <w:sz w:val="20"/>
          <w:szCs w:val="20"/>
        </w:rPr>
        <w:t xml:space="preserve"> fono </w:t>
      </w:r>
      <w:r w:rsidR="008B1CC5" w:rsidRPr="00D969FA">
        <w:rPr>
          <w:sz w:val="20"/>
          <w:szCs w:val="20"/>
        </w:rPr>
        <w:t xml:space="preserve">Oficina: </w:t>
      </w:r>
      <w:r w:rsidR="00752411" w:rsidRPr="00D969FA">
        <w:rPr>
          <w:sz w:val="20"/>
          <w:szCs w:val="20"/>
        </w:rPr>
        <w:t>600 222 7777</w:t>
      </w:r>
      <w:r w:rsidR="00561021" w:rsidRPr="00D969FA">
        <w:rPr>
          <w:sz w:val="20"/>
          <w:szCs w:val="20"/>
        </w:rPr>
        <w:t>,</w:t>
      </w:r>
      <w:r w:rsidR="00752411" w:rsidRPr="00D969FA">
        <w:rPr>
          <w:sz w:val="20"/>
          <w:szCs w:val="20"/>
        </w:rPr>
        <w:t xml:space="preserve">  Anexo:</w:t>
      </w:r>
      <w:r w:rsidRPr="00D969FA">
        <w:rPr>
          <w:sz w:val="20"/>
          <w:szCs w:val="20"/>
        </w:rPr>
        <w:t xml:space="preserve"> </w:t>
      </w:r>
      <w:r w:rsidR="007F161E" w:rsidRPr="00D969FA">
        <w:rPr>
          <w:sz w:val="20"/>
          <w:szCs w:val="20"/>
        </w:rPr>
        <w:t>8537</w:t>
      </w:r>
      <w:r w:rsidR="00561021" w:rsidRPr="00D969FA">
        <w:rPr>
          <w:sz w:val="20"/>
          <w:szCs w:val="20"/>
        </w:rPr>
        <w:t>.</w:t>
      </w:r>
    </w:p>
    <w:p w:rsidR="006E7D25" w:rsidRPr="00D969FA" w:rsidRDefault="006E7D25" w:rsidP="00AF3C36">
      <w:pPr>
        <w:spacing w:after="0"/>
      </w:pPr>
    </w:p>
    <w:p w:rsidR="00D46412" w:rsidRPr="00D969FA" w:rsidRDefault="00D46412" w:rsidP="00AF3C36">
      <w:pPr>
        <w:spacing w:after="0"/>
        <w:rPr>
          <w:sz w:val="20"/>
          <w:szCs w:val="20"/>
        </w:rPr>
      </w:pPr>
      <w:r w:rsidRPr="00D969FA">
        <w:tab/>
      </w:r>
      <w:r w:rsidRPr="00D969FA">
        <w:tab/>
        <w:t xml:space="preserve">Sra. </w:t>
      </w:r>
      <w:proofErr w:type="spellStart"/>
      <w:r w:rsidRPr="00D969FA">
        <w:t>Susan</w:t>
      </w:r>
      <w:proofErr w:type="spellEnd"/>
      <w:r w:rsidRPr="00D969FA">
        <w:t xml:space="preserve"> Suazo Vergara, </w:t>
      </w:r>
      <w:r w:rsidRPr="00D969FA">
        <w:rPr>
          <w:sz w:val="20"/>
          <w:szCs w:val="20"/>
        </w:rPr>
        <w:t>jefe de Procesos y Servicios Caja de compensación</w:t>
      </w:r>
    </w:p>
    <w:p w:rsidR="00831505" w:rsidRPr="00D969FA" w:rsidRDefault="00D46412" w:rsidP="00AF3C36">
      <w:pPr>
        <w:spacing w:after="0"/>
        <w:rPr>
          <w:sz w:val="20"/>
          <w:szCs w:val="20"/>
        </w:rPr>
      </w:pPr>
      <w:r w:rsidRPr="00D969FA">
        <w:rPr>
          <w:sz w:val="20"/>
          <w:szCs w:val="20"/>
        </w:rPr>
        <w:tab/>
      </w:r>
      <w:r w:rsidRPr="00D969FA">
        <w:rPr>
          <w:sz w:val="20"/>
          <w:szCs w:val="20"/>
        </w:rPr>
        <w:tab/>
        <w:t>Los Héroes, Tal-Tal,  Fono O</w:t>
      </w:r>
      <w:r w:rsidR="00030E8E" w:rsidRPr="00D969FA">
        <w:rPr>
          <w:sz w:val="20"/>
          <w:szCs w:val="20"/>
        </w:rPr>
        <w:t>ficina</w:t>
      </w:r>
      <w:r w:rsidRPr="00D969FA">
        <w:rPr>
          <w:sz w:val="20"/>
          <w:szCs w:val="20"/>
        </w:rPr>
        <w:t xml:space="preserve">: 55 – </w:t>
      </w:r>
      <w:proofErr w:type="gramStart"/>
      <w:r w:rsidRPr="00D969FA">
        <w:rPr>
          <w:sz w:val="20"/>
          <w:szCs w:val="20"/>
        </w:rPr>
        <w:t>894859 ,</w:t>
      </w:r>
      <w:proofErr w:type="gramEnd"/>
      <w:r w:rsidRPr="00D969FA">
        <w:rPr>
          <w:sz w:val="20"/>
          <w:szCs w:val="20"/>
        </w:rPr>
        <w:t xml:space="preserve"> Celular: 7976 9138</w:t>
      </w:r>
    </w:p>
    <w:p w:rsidR="006E7D25" w:rsidRPr="00D969FA" w:rsidRDefault="006E7D25" w:rsidP="00AF3C36">
      <w:pPr>
        <w:spacing w:after="0"/>
      </w:pPr>
    </w:p>
    <w:p w:rsidR="00D46412" w:rsidRPr="00D969FA" w:rsidRDefault="00D46412" w:rsidP="00AF3C36">
      <w:pPr>
        <w:spacing w:after="0"/>
        <w:rPr>
          <w:sz w:val="20"/>
          <w:szCs w:val="20"/>
        </w:rPr>
      </w:pPr>
      <w:r w:rsidRPr="00D969FA">
        <w:tab/>
      </w:r>
      <w:r w:rsidRPr="00D969FA">
        <w:tab/>
      </w:r>
      <w:r w:rsidR="00CA603F" w:rsidRPr="00D969FA">
        <w:t>Sra. Daniela</w:t>
      </w:r>
      <w:r w:rsidR="008B1CC5" w:rsidRPr="00D969FA">
        <w:t xml:space="preserve"> </w:t>
      </w:r>
      <w:proofErr w:type="spellStart"/>
      <w:r w:rsidR="008B1CC5" w:rsidRPr="00D969FA">
        <w:t>Schultz</w:t>
      </w:r>
      <w:proofErr w:type="spellEnd"/>
      <w:r w:rsidR="008B1CC5" w:rsidRPr="00D969FA">
        <w:t xml:space="preserve">, </w:t>
      </w:r>
      <w:r w:rsidR="008B1CC5" w:rsidRPr="00D969FA">
        <w:rPr>
          <w:sz w:val="20"/>
          <w:szCs w:val="20"/>
        </w:rPr>
        <w:t>Validadora Caja de Compensación Los Héroes Antofagasta</w:t>
      </w:r>
    </w:p>
    <w:p w:rsidR="008B1CC5" w:rsidRDefault="008B1CC5" w:rsidP="00AF3C36">
      <w:pPr>
        <w:spacing w:after="0"/>
        <w:rPr>
          <w:sz w:val="20"/>
          <w:szCs w:val="20"/>
        </w:rPr>
      </w:pPr>
      <w:r w:rsidRPr="00D969FA">
        <w:rPr>
          <w:sz w:val="20"/>
          <w:szCs w:val="20"/>
        </w:rPr>
        <w:tab/>
      </w:r>
      <w:r w:rsidRPr="00D969FA">
        <w:rPr>
          <w:sz w:val="20"/>
          <w:szCs w:val="20"/>
        </w:rPr>
        <w:tab/>
        <w:t>Celular: 7477 8047</w:t>
      </w:r>
    </w:p>
    <w:p w:rsidR="00626226" w:rsidRPr="00D969FA" w:rsidRDefault="00E0180A" w:rsidP="00AF3C3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</w:p>
    <w:p w:rsidR="00BF0217" w:rsidRDefault="00626226" w:rsidP="00AF3C36">
      <w:pPr>
        <w:spacing w:after="0"/>
        <w:rPr>
          <w:sz w:val="20"/>
          <w:szCs w:val="20"/>
        </w:rPr>
      </w:pPr>
      <w:r w:rsidRPr="00D969FA">
        <w:rPr>
          <w:sz w:val="20"/>
          <w:szCs w:val="20"/>
        </w:rPr>
        <w:tab/>
      </w:r>
      <w:r w:rsidRPr="00D969FA">
        <w:rPr>
          <w:sz w:val="20"/>
          <w:szCs w:val="20"/>
        </w:rPr>
        <w:tab/>
      </w:r>
      <w:proofErr w:type="spellStart"/>
      <w:r w:rsidR="00D07AAF">
        <w:rPr>
          <w:sz w:val="20"/>
          <w:szCs w:val="20"/>
        </w:rPr>
        <w:t>Sr.</w:t>
      </w:r>
      <w:r w:rsidRPr="00D969FA">
        <w:t>José</w:t>
      </w:r>
      <w:proofErr w:type="spellEnd"/>
      <w:r w:rsidRPr="00D969FA">
        <w:t xml:space="preserve">  Luis Martínez </w:t>
      </w:r>
      <w:r w:rsidR="00CA603F" w:rsidRPr="00D969FA">
        <w:t>Carvajal</w:t>
      </w:r>
      <w:r w:rsidR="00CA603F" w:rsidRPr="00D969FA">
        <w:rPr>
          <w:sz w:val="20"/>
          <w:szCs w:val="20"/>
        </w:rPr>
        <w:t>,</w:t>
      </w:r>
      <w:r w:rsidR="00D07AAF">
        <w:rPr>
          <w:sz w:val="20"/>
          <w:szCs w:val="20"/>
        </w:rPr>
        <w:t xml:space="preserve"> dueño Urbano Pub - Restaurant</w:t>
      </w:r>
    </w:p>
    <w:p w:rsidR="00626226" w:rsidRDefault="00626226" w:rsidP="00BF0217">
      <w:pPr>
        <w:spacing w:after="0"/>
        <w:ind w:left="708" w:firstLine="708"/>
        <w:rPr>
          <w:sz w:val="20"/>
          <w:szCs w:val="20"/>
        </w:rPr>
      </w:pPr>
      <w:r w:rsidRPr="00D969FA">
        <w:rPr>
          <w:sz w:val="20"/>
          <w:szCs w:val="20"/>
        </w:rPr>
        <w:t>Celular: 91283187,  Empresa: 32-2461280</w:t>
      </w:r>
    </w:p>
    <w:p w:rsidR="00D07AAF" w:rsidRDefault="00D07AAF" w:rsidP="00BF0217">
      <w:pPr>
        <w:spacing w:after="0"/>
        <w:ind w:left="708" w:firstLine="708"/>
        <w:rPr>
          <w:sz w:val="20"/>
          <w:szCs w:val="20"/>
        </w:rPr>
      </w:pPr>
    </w:p>
    <w:p w:rsidR="00D07AAF" w:rsidRDefault="00C22640" w:rsidP="00BF0217">
      <w:pPr>
        <w:spacing w:after="0"/>
        <w:ind w:left="708" w:firstLine="708"/>
        <w:rPr>
          <w:sz w:val="20"/>
          <w:szCs w:val="20"/>
        </w:rPr>
      </w:pPr>
      <w:r>
        <w:rPr>
          <w:sz w:val="20"/>
          <w:szCs w:val="20"/>
        </w:rPr>
        <w:t>Sra. Andre</w:t>
      </w:r>
      <w:r w:rsidR="00CD4A3B">
        <w:rPr>
          <w:sz w:val="20"/>
          <w:szCs w:val="20"/>
        </w:rPr>
        <w:t xml:space="preserve">a Gatica, Supervisora </w:t>
      </w:r>
      <w:r>
        <w:rPr>
          <w:sz w:val="20"/>
          <w:szCs w:val="20"/>
        </w:rPr>
        <w:t xml:space="preserve"> Margarita </w:t>
      </w:r>
      <w:r w:rsidR="00CD4A3B">
        <w:rPr>
          <w:sz w:val="20"/>
          <w:szCs w:val="20"/>
        </w:rPr>
        <w:t xml:space="preserve"> 6 </w:t>
      </w:r>
      <w:proofErr w:type="gramStart"/>
      <w:r w:rsidR="00CD4A3B">
        <w:rPr>
          <w:sz w:val="20"/>
          <w:szCs w:val="20"/>
        </w:rPr>
        <w:t>norte ,</w:t>
      </w:r>
      <w:proofErr w:type="gramEnd"/>
      <w:r w:rsidR="00BA1313">
        <w:rPr>
          <w:sz w:val="20"/>
          <w:szCs w:val="20"/>
        </w:rPr>
        <w:t xml:space="preserve"> </w:t>
      </w:r>
      <w:r>
        <w:rPr>
          <w:sz w:val="20"/>
          <w:szCs w:val="20"/>
        </w:rPr>
        <w:t>Viña del Mar</w:t>
      </w:r>
    </w:p>
    <w:p w:rsidR="00C22640" w:rsidRPr="000A0A64" w:rsidRDefault="00C22640" w:rsidP="00BF0217">
      <w:pPr>
        <w:spacing w:after="0"/>
        <w:ind w:left="708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Celular :</w:t>
      </w:r>
      <w:proofErr w:type="gramEnd"/>
      <w:r>
        <w:rPr>
          <w:sz w:val="20"/>
          <w:szCs w:val="20"/>
        </w:rPr>
        <w:t xml:space="preserve"> </w:t>
      </w:r>
      <w:r w:rsidR="00CD4A3B">
        <w:rPr>
          <w:sz w:val="20"/>
          <w:szCs w:val="20"/>
        </w:rPr>
        <w:t>89006191 , fono empresa : 32-2696737.</w:t>
      </w:r>
    </w:p>
    <w:sectPr w:rsidR="00C22640" w:rsidRPr="000A0A64" w:rsidSect="006C0A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F"/>
    <w:rsid w:val="00012419"/>
    <w:rsid w:val="00030E8E"/>
    <w:rsid w:val="000312BF"/>
    <w:rsid w:val="00052048"/>
    <w:rsid w:val="00074EEB"/>
    <w:rsid w:val="00081894"/>
    <w:rsid w:val="00095ADE"/>
    <w:rsid w:val="000A0A64"/>
    <w:rsid w:val="000A2E1C"/>
    <w:rsid w:val="0010668F"/>
    <w:rsid w:val="0012116E"/>
    <w:rsid w:val="001315A0"/>
    <w:rsid w:val="001370FF"/>
    <w:rsid w:val="00164267"/>
    <w:rsid w:val="00185E59"/>
    <w:rsid w:val="001B7516"/>
    <w:rsid w:val="001D5D1F"/>
    <w:rsid w:val="001E2FAE"/>
    <w:rsid w:val="001F3DAC"/>
    <w:rsid w:val="001F56B2"/>
    <w:rsid w:val="00241A2E"/>
    <w:rsid w:val="00242935"/>
    <w:rsid w:val="00242E84"/>
    <w:rsid w:val="00255247"/>
    <w:rsid w:val="00260183"/>
    <w:rsid w:val="0029593F"/>
    <w:rsid w:val="00297813"/>
    <w:rsid w:val="002B5C4E"/>
    <w:rsid w:val="002E5675"/>
    <w:rsid w:val="0030302D"/>
    <w:rsid w:val="003213E1"/>
    <w:rsid w:val="0036021A"/>
    <w:rsid w:val="003752FF"/>
    <w:rsid w:val="00392461"/>
    <w:rsid w:val="003937A3"/>
    <w:rsid w:val="00394342"/>
    <w:rsid w:val="00394C9E"/>
    <w:rsid w:val="003B2487"/>
    <w:rsid w:val="003B540B"/>
    <w:rsid w:val="003D16DB"/>
    <w:rsid w:val="003D3BBC"/>
    <w:rsid w:val="003F2419"/>
    <w:rsid w:val="0043008C"/>
    <w:rsid w:val="00444719"/>
    <w:rsid w:val="004449E7"/>
    <w:rsid w:val="00452FE5"/>
    <w:rsid w:val="0045783E"/>
    <w:rsid w:val="0048745F"/>
    <w:rsid w:val="00490AE7"/>
    <w:rsid w:val="004C7B8F"/>
    <w:rsid w:val="00504AFD"/>
    <w:rsid w:val="0050779F"/>
    <w:rsid w:val="0051254F"/>
    <w:rsid w:val="0053023B"/>
    <w:rsid w:val="00544761"/>
    <w:rsid w:val="005501FE"/>
    <w:rsid w:val="00561021"/>
    <w:rsid w:val="00626226"/>
    <w:rsid w:val="00627800"/>
    <w:rsid w:val="00641AE1"/>
    <w:rsid w:val="006665B8"/>
    <w:rsid w:val="00680C9E"/>
    <w:rsid w:val="006D3DEF"/>
    <w:rsid w:val="006E7D25"/>
    <w:rsid w:val="00713F96"/>
    <w:rsid w:val="00735663"/>
    <w:rsid w:val="00752411"/>
    <w:rsid w:val="00757484"/>
    <w:rsid w:val="007649E2"/>
    <w:rsid w:val="007C683D"/>
    <w:rsid w:val="007C7B07"/>
    <w:rsid w:val="007F161E"/>
    <w:rsid w:val="00821C80"/>
    <w:rsid w:val="00830FF0"/>
    <w:rsid w:val="00831505"/>
    <w:rsid w:val="00831A39"/>
    <w:rsid w:val="00832122"/>
    <w:rsid w:val="008448E4"/>
    <w:rsid w:val="00861202"/>
    <w:rsid w:val="00866827"/>
    <w:rsid w:val="00890792"/>
    <w:rsid w:val="008A2BD8"/>
    <w:rsid w:val="008B0CEA"/>
    <w:rsid w:val="008B197A"/>
    <w:rsid w:val="008B1CC5"/>
    <w:rsid w:val="008B2CDE"/>
    <w:rsid w:val="008C6C32"/>
    <w:rsid w:val="008D2F1D"/>
    <w:rsid w:val="008E1451"/>
    <w:rsid w:val="0094293E"/>
    <w:rsid w:val="0095097A"/>
    <w:rsid w:val="0095176C"/>
    <w:rsid w:val="00960730"/>
    <w:rsid w:val="009D4051"/>
    <w:rsid w:val="009D4991"/>
    <w:rsid w:val="009E384D"/>
    <w:rsid w:val="009E55D3"/>
    <w:rsid w:val="009F63A2"/>
    <w:rsid w:val="00A120EB"/>
    <w:rsid w:val="00A51FE7"/>
    <w:rsid w:val="00AA5D89"/>
    <w:rsid w:val="00AB3704"/>
    <w:rsid w:val="00AB6E5B"/>
    <w:rsid w:val="00AC614D"/>
    <w:rsid w:val="00AF224A"/>
    <w:rsid w:val="00AF3C36"/>
    <w:rsid w:val="00AF5A89"/>
    <w:rsid w:val="00B21EC2"/>
    <w:rsid w:val="00B26F03"/>
    <w:rsid w:val="00B27293"/>
    <w:rsid w:val="00B4095D"/>
    <w:rsid w:val="00B47ECF"/>
    <w:rsid w:val="00B80B0C"/>
    <w:rsid w:val="00BA1313"/>
    <w:rsid w:val="00BA7C92"/>
    <w:rsid w:val="00BB45E3"/>
    <w:rsid w:val="00BF0217"/>
    <w:rsid w:val="00C22640"/>
    <w:rsid w:val="00C23343"/>
    <w:rsid w:val="00C24E51"/>
    <w:rsid w:val="00C30803"/>
    <w:rsid w:val="00C3467F"/>
    <w:rsid w:val="00C35101"/>
    <w:rsid w:val="00C5456E"/>
    <w:rsid w:val="00CA603F"/>
    <w:rsid w:val="00CA6AA8"/>
    <w:rsid w:val="00CB72A7"/>
    <w:rsid w:val="00CD4A3B"/>
    <w:rsid w:val="00D07AAF"/>
    <w:rsid w:val="00D12E82"/>
    <w:rsid w:val="00D4638B"/>
    <w:rsid w:val="00D46412"/>
    <w:rsid w:val="00D46BA2"/>
    <w:rsid w:val="00D62C0D"/>
    <w:rsid w:val="00D73380"/>
    <w:rsid w:val="00D8498C"/>
    <w:rsid w:val="00D964BD"/>
    <w:rsid w:val="00D969FA"/>
    <w:rsid w:val="00DA74C2"/>
    <w:rsid w:val="00DF5EB1"/>
    <w:rsid w:val="00E0180A"/>
    <w:rsid w:val="00E44061"/>
    <w:rsid w:val="00E7066F"/>
    <w:rsid w:val="00E83D34"/>
    <w:rsid w:val="00E91A75"/>
    <w:rsid w:val="00EA7456"/>
    <w:rsid w:val="00EC15B0"/>
    <w:rsid w:val="00EC4103"/>
    <w:rsid w:val="00EE37B2"/>
    <w:rsid w:val="00EF49E5"/>
    <w:rsid w:val="00F01B99"/>
    <w:rsid w:val="00F45FF0"/>
    <w:rsid w:val="00F618E7"/>
    <w:rsid w:val="00F7596C"/>
    <w:rsid w:val="00F76F94"/>
    <w:rsid w:val="00F77329"/>
    <w:rsid w:val="00F8429C"/>
    <w:rsid w:val="00FB2FBD"/>
    <w:rsid w:val="00FD23E8"/>
    <w:rsid w:val="00FE3238"/>
    <w:rsid w:val="00FE4D8F"/>
    <w:rsid w:val="00FE5119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4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B54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4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B5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rroscortez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_barroscortez@yahoo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esktop\URBAN0%202013\CV%20Sandro%20Barros%20Cortez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Sandro Barros Cortez.dotx</Template>
  <TotalTime>39</TotalTime>
  <Pages>3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Sandro Patricio Barros Cortez</cp:lastModifiedBy>
  <cp:revision>27</cp:revision>
  <dcterms:created xsi:type="dcterms:W3CDTF">2014-08-08T02:56:00Z</dcterms:created>
  <dcterms:modified xsi:type="dcterms:W3CDTF">2014-11-14T13:57:00Z</dcterms:modified>
</cp:coreProperties>
</file>